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916C1" w14:textId="2C75437F" w:rsidR="00E81B26" w:rsidRPr="00F47F78" w:rsidRDefault="008445F3" w:rsidP="00F47F78">
      <w:pPr>
        <w:pStyle w:val="IOSHeading1"/>
        <w:spacing w:before="0" w:after="240"/>
        <w:jc w:val="center"/>
        <w:sectPr w:rsidR="00E81B26" w:rsidRPr="00F47F78" w:rsidSect="00AF0134">
          <w:headerReference w:type="default" r:id="rId11"/>
          <w:footerReference w:type="default" r:id="rId12"/>
          <w:type w:val="continuous"/>
          <w:pgSz w:w="11900" w:h="16840"/>
          <w:pgMar w:top="958" w:right="567" w:bottom="567" w:left="567" w:header="340" w:footer="340" w:gutter="0"/>
          <w:cols w:space="708"/>
          <w:docGrid w:linePitch="326"/>
        </w:sectPr>
      </w:pPr>
      <w:r>
        <w:rPr>
          <w:noProof/>
          <w:lang w:eastAsia="en-AU"/>
        </w:rPr>
        <w:drawing>
          <wp:inline distT="0" distB="0" distL="0" distR="0" wp14:anchorId="4A6E0EC9" wp14:editId="397057FC">
            <wp:extent cx="1760400" cy="626400"/>
            <wp:effectExtent l="0" t="0" r="0" b="2540"/>
            <wp:docPr id="1170721391" name="Picture 2" title="NSW Department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400" cy="62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7F78">
        <w:t xml:space="preserve"> </w:t>
      </w:r>
      <w:r w:rsidR="008B74C5" w:rsidRPr="45C7CA6F">
        <w:rPr>
          <w:rFonts w:asciiTheme="minorHAnsi" w:hAnsiTheme="minorHAnsi" w:cstheme="minorBidi"/>
          <w:b/>
          <w:bCs/>
          <w:sz w:val="48"/>
          <w:szCs w:val="48"/>
        </w:rPr>
        <w:t xml:space="preserve">Cross Country </w:t>
      </w:r>
      <w:r w:rsidRPr="45C7CA6F">
        <w:rPr>
          <w:rFonts w:asciiTheme="minorHAnsi" w:hAnsiTheme="minorHAnsi" w:cstheme="minorBidi"/>
          <w:b/>
          <w:bCs/>
          <w:sz w:val="48"/>
          <w:szCs w:val="48"/>
        </w:rPr>
        <w:t>Program</w:t>
      </w:r>
      <w:r w:rsidR="00B70850">
        <w:rPr>
          <w:noProof/>
          <w:lang w:eastAsia="en-AU"/>
        </w:rPr>
        <w:drawing>
          <wp:inline distT="0" distB="0" distL="0" distR="0" wp14:anchorId="7CC2E75D" wp14:editId="5B8993B9">
            <wp:extent cx="1447200" cy="673200"/>
            <wp:effectExtent l="0" t="0" r="635" b="0"/>
            <wp:docPr id="1873997618" name="Picture 3" title="North Coast School Spor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7200" cy="6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BD448" w14:textId="6883D1A0" w:rsidR="004635F9" w:rsidRPr="00474A93" w:rsidRDefault="007F613D" w:rsidP="004635F9">
      <w:pPr>
        <w:pStyle w:val="IOSList"/>
        <w:spacing w:after="0"/>
        <w:jc w:val="center"/>
      </w:pPr>
      <w:r w:rsidRPr="00A258AC">
        <w:rPr>
          <w:rFonts w:ascii="Montserrat" w:hAnsi="Montserrat" w:cstheme="minorBidi"/>
        </w:rPr>
        <w:t>NC</w:t>
      </w:r>
      <w:r w:rsidR="008B74C5" w:rsidRPr="00A258AC">
        <w:rPr>
          <w:rFonts w:ascii="Montserrat" w:hAnsi="Montserrat" w:cstheme="minorBidi"/>
        </w:rPr>
        <w:t xml:space="preserve"> PSSA &amp; CHS Cross Country Championships</w:t>
      </w:r>
      <w:r w:rsidRPr="00A258AC">
        <w:rPr>
          <w:rFonts w:ascii="Montserrat" w:hAnsi="Montserrat"/>
        </w:rPr>
        <w:br/>
      </w:r>
      <w:r w:rsidR="006B1AC3">
        <w:t>Wiigulga Sports Complex, Solitary Islands Way, Woolgoolga</w:t>
      </w:r>
    </w:p>
    <w:p w14:paraId="290AD7A0" w14:textId="429D9EC2" w:rsidR="00DC40DE" w:rsidRPr="004635F9" w:rsidRDefault="004635F9" w:rsidP="004635F9">
      <w:pPr>
        <w:pStyle w:val="IOSList"/>
        <w:jc w:val="center"/>
        <w:rPr>
          <w:rFonts w:asciiTheme="minorHAnsi" w:hAnsiTheme="minorHAnsi" w:cstheme="minorBidi"/>
          <w:b/>
          <w:bCs/>
          <w:sz w:val="36"/>
          <w:szCs w:val="36"/>
        </w:rPr>
      </w:pPr>
      <w:r w:rsidRPr="00474A93">
        <w:rPr>
          <w:rFonts w:ascii="Montserrat" w:hAnsi="Montserrat" w:cstheme="minorBidi"/>
          <w:b/>
          <w:bCs/>
          <w:sz w:val="36"/>
          <w:szCs w:val="36"/>
        </w:rPr>
        <w:t xml:space="preserve">Friday </w:t>
      </w:r>
      <w:r w:rsidR="003B3643">
        <w:rPr>
          <w:rFonts w:ascii="Montserrat" w:hAnsi="Montserrat" w:cstheme="minorBidi"/>
          <w:b/>
          <w:bCs/>
          <w:sz w:val="36"/>
          <w:szCs w:val="36"/>
        </w:rPr>
        <w:t>13</w:t>
      </w:r>
      <w:r w:rsidRPr="00474A93">
        <w:rPr>
          <w:rFonts w:ascii="Montserrat" w:hAnsi="Montserrat" w:cstheme="minorBidi"/>
          <w:b/>
          <w:bCs/>
          <w:sz w:val="36"/>
          <w:szCs w:val="36"/>
        </w:rPr>
        <w:t xml:space="preserve"> June 202</w:t>
      </w:r>
      <w:r w:rsidR="003B3643">
        <w:rPr>
          <w:rFonts w:ascii="Montserrat" w:hAnsi="Montserrat" w:cstheme="minorBidi"/>
          <w:b/>
          <w:bCs/>
          <w:sz w:val="36"/>
          <w:szCs w:val="36"/>
        </w:rPr>
        <w:t>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3"/>
        <w:gridCol w:w="5228"/>
        <w:gridCol w:w="1276"/>
        <w:gridCol w:w="2693"/>
      </w:tblGrid>
      <w:tr w:rsidR="0017741B" w:rsidRPr="00EF4ACC" w14:paraId="44E1C809" w14:textId="77777777" w:rsidTr="00CC7B34">
        <w:trPr>
          <w:cantSplit/>
          <w:trHeight w:val="113"/>
          <w:tblHeader/>
        </w:trPr>
        <w:tc>
          <w:tcPr>
            <w:tcW w:w="1543" w:type="dxa"/>
            <w:shd w:val="clear" w:color="auto" w:fill="2E74B5" w:themeFill="accent1" w:themeFillShade="BF"/>
          </w:tcPr>
          <w:p w14:paraId="266C4106" w14:textId="77777777" w:rsidR="0017741B" w:rsidRPr="00CC7B34" w:rsidRDefault="0017741B" w:rsidP="00DC40DE">
            <w:pPr>
              <w:pStyle w:val="IOSList"/>
              <w:rPr>
                <w:color w:val="FFFFFF" w:themeColor="background1"/>
              </w:rPr>
            </w:pPr>
            <w:bookmarkStart w:id="0" w:name="Title_1" w:colFirst="0" w:colLast="0"/>
            <w:r w:rsidRPr="00CC7B34">
              <w:rPr>
                <w:color w:val="FFFFFF" w:themeColor="background1"/>
              </w:rPr>
              <w:t>Time</w:t>
            </w:r>
          </w:p>
        </w:tc>
        <w:tc>
          <w:tcPr>
            <w:tcW w:w="5228" w:type="dxa"/>
            <w:shd w:val="clear" w:color="auto" w:fill="2E74B5" w:themeFill="accent1" w:themeFillShade="BF"/>
          </w:tcPr>
          <w:p w14:paraId="22073AC7" w14:textId="77777777" w:rsidR="0017741B" w:rsidRPr="00CC7B34" w:rsidRDefault="0017741B" w:rsidP="00DC40DE">
            <w:pPr>
              <w:pStyle w:val="IOSList"/>
              <w:rPr>
                <w:color w:val="FFFFFF" w:themeColor="background1"/>
              </w:rPr>
            </w:pPr>
            <w:r w:rsidRPr="00CC7B34">
              <w:rPr>
                <w:color w:val="FFFFFF" w:themeColor="background1"/>
              </w:rPr>
              <w:t>Details</w:t>
            </w:r>
          </w:p>
        </w:tc>
        <w:tc>
          <w:tcPr>
            <w:tcW w:w="1276" w:type="dxa"/>
            <w:shd w:val="clear" w:color="auto" w:fill="2E74B5" w:themeFill="accent1" w:themeFillShade="BF"/>
          </w:tcPr>
          <w:p w14:paraId="0A66B598" w14:textId="77777777" w:rsidR="0017741B" w:rsidRPr="00CC7B34" w:rsidRDefault="0017741B" w:rsidP="00DC40DE">
            <w:pPr>
              <w:pStyle w:val="IOSList"/>
              <w:rPr>
                <w:color w:val="FFFFFF" w:themeColor="background1"/>
              </w:rPr>
            </w:pPr>
            <w:r w:rsidRPr="00CC7B34">
              <w:rPr>
                <w:color w:val="FFFFFF" w:themeColor="background1"/>
              </w:rPr>
              <w:t>Distance</w:t>
            </w:r>
          </w:p>
        </w:tc>
        <w:tc>
          <w:tcPr>
            <w:tcW w:w="2693" w:type="dxa"/>
            <w:shd w:val="clear" w:color="auto" w:fill="2E74B5" w:themeFill="accent1" w:themeFillShade="BF"/>
          </w:tcPr>
          <w:p w14:paraId="21513EC5" w14:textId="77777777" w:rsidR="0017741B" w:rsidRPr="00CC7B34" w:rsidRDefault="0017741B" w:rsidP="00DC40DE">
            <w:pPr>
              <w:pStyle w:val="IOSList"/>
              <w:rPr>
                <w:color w:val="FFFFFF" w:themeColor="background1"/>
              </w:rPr>
            </w:pPr>
            <w:r w:rsidRPr="00CC7B34">
              <w:rPr>
                <w:color w:val="FFFFFF" w:themeColor="background1"/>
              </w:rPr>
              <w:t>Secondary/Primary</w:t>
            </w:r>
          </w:p>
        </w:tc>
      </w:tr>
      <w:bookmarkEnd w:id="0"/>
      <w:tr w:rsidR="0017741B" w:rsidRPr="00EF4ACC" w14:paraId="7F0F42F5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24C3CB27" w14:textId="39446976" w:rsidR="0017741B" w:rsidRPr="00EF4ACC" w:rsidRDefault="0017741B" w:rsidP="00002ED3">
            <w:pPr>
              <w:pStyle w:val="IOSList"/>
              <w:rPr>
                <w:b/>
              </w:rPr>
            </w:pPr>
            <w:r w:rsidRPr="00EF4ACC">
              <w:t>9:</w:t>
            </w:r>
            <w:r w:rsidR="00002ED3">
              <w:t>30</w:t>
            </w:r>
            <w:r w:rsidRPr="00EF4ACC">
              <w:t>am</w:t>
            </w:r>
          </w:p>
        </w:tc>
        <w:tc>
          <w:tcPr>
            <w:tcW w:w="5228" w:type="dxa"/>
            <w:shd w:val="clear" w:color="auto" w:fill="auto"/>
          </w:tcPr>
          <w:p w14:paraId="06554E65" w14:textId="77777777" w:rsidR="0017741B" w:rsidRPr="00EF4ACC" w:rsidRDefault="0017741B" w:rsidP="00DC40DE">
            <w:pPr>
              <w:pStyle w:val="IOSList"/>
            </w:pPr>
            <w:r w:rsidRPr="00EF4ACC">
              <w:t>Teams Arrive</w:t>
            </w:r>
          </w:p>
        </w:tc>
        <w:tc>
          <w:tcPr>
            <w:tcW w:w="1276" w:type="dxa"/>
            <w:shd w:val="clear" w:color="auto" w:fill="auto"/>
          </w:tcPr>
          <w:p w14:paraId="11AD2726" w14:textId="0E432E2A" w:rsidR="0017741B" w:rsidRPr="00EF4ACC" w:rsidRDefault="00587836" w:rsidP="00DC40DE">
            <w:pPr>
              <w:pStyle w:val="IOSList"/>
            </w:pPr>
            <w:r>
              <w:t>Nil</w:t>
            </w:r>
          </w:p>
        </w:tc>
        <w:tc>
          <w:tcPr>
            <w:tcW w:w="2693" w:type="dxa"/>
            <w:shd w:val="clear" w:color="auto" w:fill="auto"/>
          </w:tcPr>
          <w:p w14:paraId="3AC3A7F5" w14:textId="2E8E6B59" w:rsidR="0017741B" w:rsidRPr="00EF4ACC" w:rsidRDefault="00587836" w:rsidP="00DC40DE">
            <w:pPr>
              <w:pStyle w:val="IOSList"/>
            </w:pPr>
            <w:r>
              <w:t>All</w:t>
            </w:r>
          </w:p>
        </w:tc>
      </w:tr>
      <w:tr w:rsidR="0017741B" w:rsidRPr="00EF4ACC" w14:paraId="1478204A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0788B2DC" w14:textId="2452F932" w:rsidR="0017741B" w:rsidRPr="00EF4ACC" w:rsidRDefault="00002ED3" w:rsidP="00DC40DE">
            <w:pPr>
              <w:pStyle w:val="IOSList"/>
              <w:rPr>
                <w:b/>
              </w:rPr>
            </w:pPr>
            <w:r>
              <w:t>9:45</w:t>
            </w:r>
            <w:r w:rsidR="0017741B" w:rsidRPr="00EF4ACC">
              <w:t>am</w:t>
            </w:r>
          </w:p>
        </w:tc>
        <w:tc>
          <w:tcPr>
            <w:tcW w:w="5228" w:type="dxa"/>
            <w:shd w:val="clear" w:color="auto" w:fill="auto"/>
          </w:tcPr>
          <w:p w14:paraId="22424D28" w14:textId="77777777" w:rsidR="0017741B" w:rsidRPr="00EF4ACC" w:rsidRDefault="0017741B" w:rsidP="00DC40DE">
            <w:pPr>
              <w:pStyle w:val="IOSList"/>
            </w:pPr>
            <w:r w:rsidRPr="00EF4ACC">
              <w:t>Walk the course</w:t>
            </w:r>
          </w:p>
        </w:tc>
        <w:tc>
          <w:tcPr>
            <w:tcW w:w="1276" w:type="dxa"/>
            <w:shd w:val="clear" w:color="auto" w:fill="auto"/>
          </w:tcPr>
          <w:p w14:paraId="6496C9F3" w14:textId="036A6A09" w:rsidR="0017741B" w:rsidRPr="00EF4ACC" w:rsidRDefault="00587836" w:rsidP="00DC40DE">
            <w:pPr>
              <w:pStyle w:val="IOSList"/>
            </w:pPr>
            <w:r>
              <w:t>Nil</w:t>
            </w:r>
          </w:p>
        </w:tc>
        <w:tc>
          <w:tcPr>
            <w:tcW w:w="2693" w:type="dxa"/>
            <w:shd w:val="clear" w:color="auto" w:fill="auto"/>
          </w:tcPr>
          <w:p w14:paraId="07CE67FE" w14:textId="12D9762D" w:rsidR="0017741B" w:rsidRPr="00EF4ACC" w:rsidRDefault="00587836" w:rsidP="00DC40DE">
            <w:pPr>
              <w:pStyle w:val="IOSList"/>
            </w:pPr>
            <w:r>
              <w:t>All</w:t>
            </w:r>
          </w:p>
        </w:tc>
      </w:tr>
      <w:tr w:rsidR="0017741B" w:rsidRPr="00EF4ACC" w14:paraId="045BCBD1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5F7B8661" w14:textId="39BF1485" w:rsidR="0017741B" w:rsidRPr="00EF4ACC" w:rsidRDefault="00002ED3" w:rsidP="00DC40DE">
            <w:pPr>
              <w:pStyle w:val="IOSList"/>
              <w:rPr>
                <w:b/>
              </w:rPr>
            </w:pPr>
            <w:r>
              <w:t>10:00</w:t>
            </w:r>
            <w:r w:rsidR="0017741B" w:rsidRPr="00EF4ACC">
              <w:t>am</w:t>
            </w:r>
          </w:p>
        </w:tc>
        <w:tc>
          <w:tcPr>
            <w:tcW w:w="5228" w:type="dxa"/>
            <w:shd w:val="clear" w:color="auto" w:fill="auto"/>
          </w:tcPr>
          <w:p w14:paraId="20DF2CBA" w14:textId="77777777" w:rsidR="0017741B" w:rsidRPr="00EF4ACC" w:rsidRDefault="0017741B" w:rsidP="00DC40DE">
            <w:pPr>
              <w:pStyle w:val="IOSList"/>
            </w:pPr>
            <w:r w:rsidRPr="00EF4ACC">
              <w:t>Team Managers Meeting</w:t>
            </w:r>
          </w:p>
        </w:tc>
        <w:tc>
          <w:tcPr>
            <w:tcW w:w="1276" w:type="dxa"/>
            <w:shd w:val="clear" w:color="auto" w:fill="auto"/>
          </w:tcPr>
          <w:p w14:paraId="2CC3AE38" w14:textId="1B019CDC" w:rsidR="0017741B" w:rsidRPr="00EF4ACC" w:rsidRDefault="00587836" w:rsidP="00DC40DE">
            <w:pPr>
              <w:pStyle w:val="IOSList"/>
            </w:pPr>
            <w:r>
              <w:t>Nil</w:t>
            </w:r>
          </w:p>
        </w:tc>
        <w:tc>
          <w:tcPr>
            <w:tcW w:w="2693" w:type="dxa"/>
            <w:shd w:val="clear" w:color="auto" w:fill="auto"/>
          </w:tcPr>
          <w:p w14:paraId="69FF5B3B" w14:textId="70127C51" w:rsidR="0017741B" w:rsidRPr="00EF4ACC" w:rsidRDefault="00587836" w:rsidP="00DC40DE">
            <w:pPr>
              <w:pStyle w:val="IOSList"/>
            </w:pPr>
            <w:r>
              <w:t>All</w:t>
            </w:r>
          </w:p>
        </w:tc>
      </w:tr>
      <w:tr w:rsidR="0017741B" w:rsidRPr="00EF4ACC" w14:paraId="4A989D67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50A6BB2F" w14:textId="31BF74B3" w:rsidR="0017741B" w:rsidRPr="00EF4ACC" w:rsidRDefault="00495A55" w:rsidP="00DC40DE">
            <w:pPr>
              <w:pStyle w:val="IOSList"/>
              <w:rPr>
                <w:b/>
              </w:rPr>
            </w:pPr>
            <w:r w:rsidRPr="00495A55">
              <w:t>10:30 am</w:t>
            </w:r>
          </w:p>
        </w:tc>
        <w:tc>
          <w:tcPr>
            <w:tcW w:w="5228" w:type="dxa"/>
            <w:shd w:val="clear" w:color="auto" w:fill="auto"/>
          </w:tcPr>
          <w:p w14:paraId="2767E500" w14:textId="77777777" w:rsidR="0017741B" w:rsidRPr="00EF4ACC" w:rsidRDefault="0017741B" w:rsidP="00DC40DE">
            <w:pPr>
              <w:pStyle w:val="IOSList"/>
            </w:pPr>
            <w:r w:rsidRPr="00EF4ACC">
              <w:t>18+ year boys</w:t>
            </w:r>
          </w:p>
        </w:tc>
        <w:tc>
          <w:tcPr>
            <w:tcW w:w="1276" w:type="dxa"/>
            <w:shd w:val="clear" w:color="auto" w:fill="auto"/>
          </w:tcPr>
          <w:p w14:paraId="57C8EC31" w14:textId="77777777" w:rsidR="0017741B" w:rsidRPr="00EF4ACC" w:rsidRDefault="0017741B" w:rsidP="00DC40DE">
            <w:pPr>
              <w:pStyle w:val="IOSList"/>
            </w:pPr>
            <w:r w:rsidRPr="00EF4ACC">
              <w:t>8000m</w:t>
            </w:r>
          </w:p>
        </w:tc>
        <w:tc>
          <w:tcPr>
            <w:tcW w:w="2693" w:type="dxa"/>
            <w:shd w:val="clear" w:color="auto" w:fill="auto"/>
          </w:tcPr>
          <w:p w14:paraId="521A00AC" w14:textId="77777777" w:rsidR="0017741B" w:rsidRPr="00EF4ACC" w:rsidRDefault="0017741B" w:rsidP="00DC40DE">
            <w:pPr>
              <w:pStyle w:val="IOSList"/>
            </w:pPr>
            <w:r w:rsidRPr="00EF4ACC">
              <w:t>Secondary</w:t>
            </w:r>
          </w:p>
        </w:tc>
      </w:tr>
      <w:tr w:rsidR="0017741B" w:rsidRPr="00EF4ACC" w14:paraId="063B247F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5BDB46DE" w14:textId="2359B0D4" w:rsidR="0017741B" w:rsidRPr="00EF4ACC" w:rsidRDefault="0017741B" w:rsidP="00DC40DE">
            <w:pPr>
              <w:pStyle w:val="IOSList"/>
              <w:rPr>
                <w:b/>
              </w:rPr>
            </w:pPr>
          </w:p>
        </w:tc>
        <w:tc>
          <w:tcPr>
            <w:tcW w:w="5228" w:type="dxa"/>
            <w:shd w:val="clear" w:color="auto" w:fill="auto"/>
          </w:tcPr>
          <w:p w14:paraId="063A934F" w14:textId="77777777" w:rsidR="0017741B" w:rsidRPr="00EF4ACC" w:rsidRDefault="5021DB5F" w:rsidP="00DC40DE">
            <w:pPr>
              <w:pStyle w:val="IOSList"/>
            </w:pPr>
            <w:r>
              <w:t xml:space="preserve">10 year boys including </w:t>
            </w:r>
            <w:r w:rsidR="0FB15CC3">
              <w:t>Multi Class</w:t>
            </w:r>
          </w:p>
        </w:tc>
        <w:tc>
          <w:tcPr>
            <w:tcW w:w="1276" w:type="dxa"/>
            <w:shd w:val="clear" w:color="auto" w:fill="auto"/>
          </w:tcPr>
          <w:p w14:paraId="1031FD51" w14:textId="77777777" w:rsidR="0017741B" w:rsidRPr="00EF4ACC" w:rsidRDefault="0017741B" w:rsidP="00DC40DE">
            <w:pPr>
              <w:pStyle w:val="IOSList"/>
            </w:pPr>
            <w:r w:rsidRPr="00EF4ACC">
              <w:t>2000m</w:t>
            </w:r>
          </w:p>
        </w:tc>
        <w:tc>
          <w:tcPr>
            <w:tcW w:w="2693" w:type="dxa"/>
            <w:shd w:val="clear" w:color="auto" w:fill="auto"/>
          </w:tcPr>
          <w:p w14:paraId="68CFC811" w14:textId="77777777" w:rsidR="0017741B" w:rsidRPr="00EF4ACC" w:rsidRDefault="0017741B" w:rsidP="00DC40DE">
            <w:pPr>
              <w:pStyle w:val="IOSList"/>
            </w:pPr>
            <w:r w:rsidRPr="00EF4ACC">
              <w:t>Primary</w:t>
            </w:r>
          </w:p>
        </w:tc>
      </w:tr>
      <w:tr w:rsidR="0017741B" w:rsidRPr="00EF4ACC" w14:paraId="62E146A3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25F3DA54" w14:textId="42E16D49" w:rsidR="0017741B" w:rsidRPr="00EF4ACC" w:rsidRDefault="0017741B" w:rsidP="00DC40DE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170B9937" w14:textId="77777777" w:rsidR="0017741B" w:rsidRPr="00EF4ACC" w:rsidRDefault="0017741B" w:rsidP="00DC40DE">
            <w:pPr>
              <w:pStyle w:val="IOSList"/>
            </w:pPr>
            <w:r w:rsidRPr="00EF4ACC">
              <w:t>18+ year girls</w:t>
            </w:r>
          </w:p>
        </w:tc>
        <w:tc>
          <w:tcPr>
            <w:tcW w:w="1276" w:type="dxa"/>
            <w:shd w:val="clear" w:color="auto" w:fill="auto"/>
          </w:tcPr>
          <w:p w14:paraId="33019E82" w14:textId="77777777" w:rsidR="0017741B" w:rsidRPr="00EF4ACC" w:rsidRDefault="0017741B" w:rsidP="00DC40DE">
            <w:pPr>
              <w:pStyle w:val="IOSList"/>
            </w:pPr>
            <w:r w:rsidRPr="00EF4ACC">
              <w:t>6000m</w:t>
            </w:r>
          </w:p>
        </w:tc>
        <w:tc>
          <w:tcPr>
            <w:tcW w:w="2693" w:type="dxa"/>
            <w:shd w:val="clear" w:color="auto" w:fill="auto"/>
          </w:tcPr>
          <w:p w14:paraId="602ABEA9" w14:textId="77777777" w:rsidR="0017741B" w:rsidRPr="00EF4ACC" w:rsidRDefault="0017741B" w:rsidP="00DC40DE">
            <w:pPr>
              <w:pStyle w:val="IOSList"/>
            </w:pPr>
            <w:r w:rsidRPr="00EF4ACC">
              <w:t>Secondary</w:t>
            </w:r>
          </w:p>
        </w:tc>
      </w:tr>
      <w:tr w:rsidR="0017741B" w:rsidRPr="00EF4ACC" w14:paraId="17B62453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775FD4F8" w14:textId="5D2A732B" w:rsidR="0017741B" w:rsidRPr="00EF4ACC" w:rsidRDefault="0017741B" w:rsidP="00002ED3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327A34AB" w14:textId="77777777" w:rsidR="0017741B" w:rsidRPr="00EF4ACC" w:rsidRDefault="5021DB5F" w:rsidP="00DC40DE">
            <w:pPr>
              <w:pStyle w:val="IOSList"/>
            </w:pPr>
            <w:r>
              <w:t xml:space="preserve">10 year girls including </w:t>
            </w:r>
            <w:r w:rsidR="0FB15CC3">
              <w:t>Multi Class</w:t>
            </w:r>
          </w:p>
        </w:tc>
        <w:tc>
          <w:tcPr>
            <w:tcW w:w="1276" w:type="dxa"/>
            <w:shd w:val="clear" w:color="auto" w:fill="auto"/>
          </w:tcPr>
          <w:p w14:paraId="1543404B" w14:textId="77777777" w:rsidR="0017741B" w:rsidRPr="00EF4ACC" w:rsidRDefault="0017741B" w:rsidP="00DC40DE">
            <w:pPr>
              <w:pStyle w:val="IOSList"/>
            </w:pPr>
            <w:r w:rsidRPr="00EF4ACC">
              <w:t>2000m</w:t>
            </w:r>
          </w:p>
        </w:tc>
        <w:tc>
          <w:tcPr>
            <w:tcW w:w="2693" w:type="dxa"/>
            <w:shd w:val="clear" w:color="auto" w:fill="auto"/>
          </w:tcPr>
          <w:p w14:paraId="50062B40" w14:textId="77777777" w:rsidR="0017741B" w:rsidRPr="00EF4ACC" w:rsidRDefault="0017741B" w:rsidP="00DC40DE">
            <w:pPr>
              <w:pStyle w:val="IOSList"/>
            </w:pPr>
            <w:r w:rsidRPr="00EF4ACC">
              <w:t>Primary</w:t>
            </w:r>
          </w:p>
        </w:tc>
      </w:tr>
      <w:tr w:rsidR="0017741B" w:rsidRPr="00EF4ACC" w14:paraId="27364F0A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419C311C" w14:textId="409116CE" w:rsidR="0017741B" w:rsidRPr="00EF4ACC" w:rsidRDefault="0017741B" w:rsidP="00DC40DE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2014D86A" w14:textId="740A49AC" w:rsidR="0017741B" w:rsidRPr="00EF4ACC" w:rsidRDefault="5021DB5F" w:rsidP="00DC40DE">
            <w:pPr>
              <w:pStyle w:val="IOSList"/>
            </w:pPr>
            <w:r>
              <w:t xml:space="preserve">16 year </w:t>
            </w:r>
            <w:r w:rsidR="000C1C44">
              <w:t>boys</w:t>
            </w:r>
          </w:p>
        </w:tc>
        <w:tc>
          <w:tcPr>
            <w:tcW w:w="1276" w:type="dxa"/>
            <w:shd w:val="clear" w:color="auto" w:fill="auto"/>
          </w:tcPr>
          <w:p w14:paraId="5ABF1ACC" w14:textId="28BB2969" w:rsidR="0017741B" w:rsidRPr="00EF4ACC" w:rsidRDefault="00E82C9A" w:rsidP="00DC40DE">
            <w:pPr>
              <w:pStyle w:val="IOSList"/>
            </w:pPr>
            <w:r>
              <w:t>6</w:t>
            </w:r>
            <w:r w:rsidR="0017741B" w:rsidRPr="00EF4ACC">
              <w:t>000m</w:t>
            </w:r>
          </w:p>
        </w:tc>
        <w:tc>
          <w:tcPr>
            <w:tcW w:w="2693" w:type="dxa"/>
            <w:shd w:val="clear" w:color="auto" w:fill="auto"/>
          </w:tcPr>
          <w:p w14:paraId="7073D81A" w14:textId="77777777" w:rsidR="0017741B" w:rsidRPr="00EF4ACC" w:rsidRDefault="0017741B" w:rsidP="00DC40DE">
            <w:pPr>
              <w:pStyle w:val="IOSList"/>
            </w:pPr>
            <w:r w:rsidRPr="00EF4ACC">
              <w:t>Secondary</w:t>
            </w:r>
          </w:p>
        </w:tc>
      </w:tr>
      <w:tr w:rsidR="0017741B" w:rsidRPr="00EF4ACC" w14:paraId="3E6598EE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6982F431" w14:textId="1924C30A" w:rsidR="0017741B" w:rsidRPr="00EF4ACC" w:rsidRDefault="0017741B" w:rsidP="00002ED3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5FDEF987" w14:textId="2BBD1A9B" w:rsidR="0017741B" w:rsidRPr="00EF4ACC" w:rsidRDefault="5021DB5F" w:rsidP="00DC40DE">
            <w:pPr>
              <w:pStyle w:val="IOSList"/>
            </w:pPr>
            <w:r>
              <w:t xml:space="preserve">16 year </w:t>
            </w:r>
            <w:r w:rsidR="000C1C44">
              <w:t>girls</w:t>
            </w:r>
          </w:p>
        </w:tc>
        <w:tc>
          <w:tcPr>
            <w:tcW w:w="1276" w:type="dxa"/>
            <w:shd w:val="clear" w:color="auto" w:fill="auto"/>
          </w:tcPr>
          <w:p w14:paraId="0817A84E" w14:textId="703E9A7C" w:rsidR="0017741B" w:rsidRPr="00EF4ACC" w:rsidRDefault="00E82C9A" w:rsidP="00DC40DE">
            <w:pPr>
              <w:pStyle w:val="IOSList"/>
            </w:pPr>
            <w:r>
              <w:t>4</w:t>
            </w:r>
            <w:r w:rsidR="0017741B" w:rsidRPr="00EF4ACC">
              <w:t>000m</w:t>
            </w:r>
          </w:p>
        </w:tc>
        <w:tc>
          <w:tcPr>
            <w:tcW w:w="2693" w:type="dxa"/>
            <w:shd w:val="clear" w:color="auto" w:fill="auto"/>
          </w:tcPr>
          <w:p w14:paraId="0EA08045" w14:textId="77777777" w:rsidR="0017741B" w:rsidRPr="00EF4ACC" w:rsidRDefault="0017741B" w:rsidP="00DC40DE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42573FA5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2647A966" w14:textId="77777777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263A6C06" w14:textId="08062B8E" w:rsidR="003658DF" w:rsidRDefault="003658DF" w:rsidP="003658DF">
            <w:pPr>
              <w:pStyle w:val="IOSList"/>
            </w:pPr>
            <w:r>
              <w:t>8/9 year boys including Multi Class</w:t>
            </w:r>
          </w:p>
        </w:tc>
        <w:tc>
          <w:tcPr>
            <w:tcW w:w="1276" w:type="dxa"/>
            <w:shd w:val="clear" w:color="auto" w:fill="auto"/>
          </w:tcPr>
          <w:p w14:paraId="2A4EDDF9" w14:textId="6FC1968A" w:rsidR="003658DF" w:rsidRPr="00EF4ACC" w:rsidRDefault="003658DF" w:rsidP="003658DF">
            <w:pPr>
              <w:pStyle w:val="IOSList"/>
            </w:pPr>
            <w:r w:rsidRPr="00EF4ACC">
              <w:t>2000m</w:t>
            </w:r>
          </w:p>
        </w:tc>
        <w:tc>
          <w:tcPr>
            <w:tcW w:w="2693" w:type="dxa"/>
            <w:shd w:val="clear" w:color="auto" w:fill="auto"/>
          </w:tcPr>
          <w:p w14:paraId="2EA67159" w14:textId="70B90F8F" w:rsidR="003658DF" w:rsidRPr="00EF4ACC" w:rsidRDefault="003658DF" w:rsidP="003658DF">
            <w:pPr>
              <w:pStyle w:val="IOSList"/>
            </w:pPr>
            <w:r w:rsidRPr="00EF4ACC">
              <w:t>Primary</w:t>
            </w:r>
          </w:p>
        </w:tc>
      </w:tr>
      <w:tr w:rsidR="003658DF" w:rsidRPr="00EF4ACC" w14:paraId="28CF82A2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6E2286A6" w14:textId="77777777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3D9486A4" w14:textId="0696E2A7" w:rsidR="003658DF" w:rsidRDefault="003658DF" w:rsidP="003658DF">
            <w:pPr>
              <w:pStyle w:val="IOSList"/>
            </w:pPr>
            <w:r>
              <w:t>8/9 year girls including Multi Class</w:t>
            </w:r>
          </w:p>
        </w:tc>
        <w:tc>
          <w:tcPr>
            <w:tcW w:w="1276" w:type="dxa"/>
            <w:shd w:val="clear" w:color="auto" w:fill="auto"/>
          </w:tcPr>
          <w:p w14:paraId="05FE10A2" w14:textId="6581E454" w:rsidR="003658DF" w:rsidRPr="00EF4ACC" w:rsidRDefault="003658DF" w:rsidP="003658DF">
            <w:pPr>
              <w:pStyle w:val="IOSList"/>
            </w:pPr>
            <w:r w:rsidRPr="00EF4ACC">
              <w:t>2000m</w:t>
            </w:r>
          </w:p>
        </w:tc>
        <w:tc>
          <w:tcPr>
            <w:tcW w:w="2693" w:type="dxa"/>
            <w:shd w:val="clear" w:color="auto" w:fill="auto"/>
          </w:tcPr>
          <w:p w14:paraId="7ED0BC2A" w14:textId="4321452E" w:rsidR="003658DF" w:rsidRPr="00EF4ACC" w:rsidRDefault="003658DF" w:rsidP="003658DF">
            <w:pPr>
              <w:pStyle w:val="IOSList"/>
            </w:pPr>
            <w:r w:rsidRPr="00EF4ACC">
              <w:t>Primary</w:t>
            </w:r>
          </w:p>
        </w:tc>
      </w:tr>
      <w:tr w:rsidR="003658DF" w:rsidRPr="00EF4ACC" w14:paraId="511C0566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46CBC88B" w14:textId="77777777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12D9542A" w14:textId="205BEFA2" w:rsidR="003658DF" w:rsidRDefault="003658DF" w:rsidP="003658DF">
            <w:pPr>
              <w:pStyle w:val="IOSList"/>
            </w:pPr>
            <w:r>
              <w:t>11, 12 &amp;13 year boys and girls Multi Class</w:t>
            </w:r>
          </w:p>
        </w:tc>
        <w:tc>
          <w:tcPr>
            <w:tcW w:w="1276" w:type="dxa"/>
            <w:shd w:val="clear" w:color="auto" w:fill="auto"/>
          </w:tcPr>
          <w:p w14:paraId="367E96AA" w14:textId="0204E0E3" w:rsidR="003658DF" w:rsidRPr="00EF4ACC" w:rsidRDefault="003658DF" w:rsidP="003658DF">
            <w:pPr>
              <w:pStyle w:val="IOSList"/>
            </w:pPr>
            <w:r w:rsidRPr="00EF4ACC">
              <w:t>2000m</w:t>
            </w:r>
          </w:p>
        </w:tc>
        <w:tc>
          <w:tcPr>
            <w:tcW w:w="2693" w:type="dxa"/>
            <w:shd w:val="clear" w:color="auto" w:fill="auto"/>
          </w:tcPr>
          <w:p w14:paraId="3166D592" w14:textId="10341F70" w:rsidR="003658DF" w:rsidRPr="00EF4ACC" w:rsidRDefault="003658DF" w:rsidP="003658DF">
            <w:pPr>
              <w:pStyle w:val="IOSList"/>
            </w:pPr>
            <w:r w:rsidRPr="00EF4ACC">
              <w:t>Primary</w:t>
            </w:r>
          </w:p>
        </w:tc>
      </w:tr>
      <w:tr w:rsidR="003658DF" w:rsidRPr="00EF4ACC" w14:paraId="754779B9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5AA8AF56" w14:textId="325B272F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145B5E05" w14:textId="74F76A0A" w:rsidR="003658DF" w:rsidRPr="00EF4ACC" w:rsidRDefault="003658DF" w:rsidP="003658DF">
            <w:pPr>
              <w:pStyle w:val="IOSList"/>
            </w:pPr>
            <w:r>
              <w:t>17 year boys</w:t>
            </w:r>
          </w:p>
        </w:tc>
        <w:tc>
          <w:tcPr>
            <w:tcW w:w="1276" w:type="dxa"/>
            <w:shd w:val="clear" w:color="auto" w:fill="auto"/>
          </w:tcPr>
          <w:p w14:paraId="1032AF40" w14:textId="647DD44F" w:rsidR="003658DF" w:rsidRPr="00EF4ACC" w:rsidRDefault="00E82C9A" w:rsidP="003658DF">
            <w:pPr>
              <w:pStyle w:val="IOSList"/>
            </w:pPr>
            <w:r>
              <w:t>6</w:t>
            </w:r>
            <w:r w:rsidR="003658DF" w:rsidRPr="00EF4ACC">
              <w:t>000m</w:t>
            </w:r>
          </w:p>
        </w:tc>
        <w:tc>
          <w:tcPr>
            <w:tcW w:w="2693" w:type="dxa"/>
            <w:shd w:val="clear" w:color="auto" w:fill="auto"/>
          </w:tcPr>
          <w:p w14:paraId="0379DE08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6022203B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52159D7A" w14:textId="6DFAF3AA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2247211F" w14:textId="72DD361E" w:rsidR="003658DF" w:rsidRPr="00EF4ACC" w:rsidRDefault="003658DF" w:rsidP="003658DF">
            <w:pPr>
              <w:pStyle w:val="IOSList"/>
            </w:pPr>
            <w:r>
              <w:t xml:space="preserve">17 year girls </w:t>
            </w:r>
          </w:p>
        </w:tc>
        <w:tc>
          <w:tcPr>
            <w:tcW w:w="1276" w:type="dxa"/>
            <w:shd w:val="clear" w:color="auto" w:fill="auto"/>
          </w:tcPr>
          <w:p w14:paraId="1DCE66E6" w14:textId="1751EF3F" w:rsidR="003658DF" w:rsidRPr="00EF4ACC" w:rsidRDefault="00E82C9A" w:rsidP="003658DF">
            <w:pPr>
              <w:pStyle w:val="IOSList"/>
            </w:pPr>
            <w:r>
              <w:t>4</w:t>
            </w:r>
            <w:r w:rsidR="003658DF" w:rsidRPr="00EF4ACC">
              <w:t>000m</w:t>
            </w:r>
          </w:p>
        </w:tc>
        <w:tc>
          <w:tcPr>
            <w:tcW w:w="2693" w:type="dxa"/>
            <w:shd w:val="clear" w:color="auto" w:fill="auto"/>
          </w:tcPr>
          <w:p w14:paraId="124E47B8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5276A359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047D7C9F" w14:textId="5B021E99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5D22873F" w14:textId="3E6575E8" w:rsidR="003658DF" w:rsidRPr="00EF4ACC" w:rsidRDefault="003658DF" w:rsidP="003658DF">
            <w:pPr>
              <w:pStyle w:val="IOSList"/>
            </w:pPr>
            <w:r>
              <w:t>11 year boys</w:t>
            </w:r>
          </w:p>
        </w:tc>
        <w:tc>
          <w:tcPr>
            <w:tcW w:w="1276" w:type="dxa"/>
            <w:shd w:val="clear" w:color="auto" w:fill="auto"/>
          </w:tcPr>
          <w:p w14:paraId="10AB7187" w14:textId="77777777" w:rsidR="003658DF" w:rsidRPr="00EF4ACC" w:rsidRDefault="003658DF" w:rsidP="003658DF">
            <w:pPr>
              <w:pStyle w:val="IOSList"/>
            </w:pPr>
            <w:r w:rsidRPr="00EF4ACC">
              <w:t>3000m</w:t>
            </w:r>
          </w:p>
        </w:tc>
        <w:tc>
          <w:tcPr>
            <w:tcW w:w="2693" w:type="dxa"/>
            <w:shd w:val="clear" w:color="auto" w:fill="auto"/>
          </w:tcPr>
          <w:p w14:paraId="1C2F0244" w14:textId="77777777" w:rsidR="003658DF" w:rsidRPr="00EF4ACC" w:rsidRDefault="003658DF" w:rsidP="003658DF">
            <w:pPr>
              <w:pStyle w:val="IOSList"/>
            </w:pPr>
            <w:r w:rsidRPr="00EF4ACC">
              <w:t>Primary</w:t>
            </w:r>
          </w:p>
        </w:tc>
      </w:tr>
      <w:tr w:rsidR="003658DF" w:rsidRPr="00EF4ACC" w14:paraId="062A3624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2C657376" w14:textId="7B5CB283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4B0B3F72" w14:textId="79C60419" w:rsidR="003658DF" w:rsidRPr="00EF4ACC" w:rsidRDefault="003658DF" w:rsidP="003658DF">
            <w:pPr>
              <w:pStyle w:val="IOSList"/>
            </w:pPr>
            <w:r>
              <w:t>11 year girls</w:t>
            </w:r>
          </w:p>
        </w:tc>
        <w:tc>
          <w:tcPr>
            <w:tcW w:w="1276" w:type="dxa"/>
            <w:shd w:val="clear" w:color="auto" w:fill="auto"/>
          </w:tcPr>
          <w:p w14:paraId="098DE07E" w14:textId="77777777" w:rsidR="003658DF" w:rsidRPr="00EF4ACC" w:rsidRDefault="003658DF" w:rsidP="003658DF">
            <w:pPr>
              <w:pStyle w:val="IOSList"/>
            </w:pPr>
            <w:r w:rsidRPr="00EF4ACC">
              <w:t>3000m</w:t>
            </w:r>
          </w:p>
        </w:tc>
        <w:tc>
          <w:tcPr>
            <w:tcW w:w="2693" w:type="dxa"/>
            <w:shd w:val="clear" w:color="auto" w:fill="auto"/>
          </w:tcPr>
          <w:p w14:paraId="22EA00B7" w14:textId="77777777" w:rsidR="003658DF" w:rsidRPr="00EF4ACC" w:rsidRDefault="003658DF" w:rsidP="003658DF">
            <w:pPr>
              <w:pStyle w:val="IOSList"/>
            </w:pPr>
            <w:r w:rsidRPr="00EF4ACC">
              <w:t>Primary</w:t>
            </w:r>
          </w:p>
        </w:tc>
      </w:tr>
      <w:tr w:rsidR="003658DF" w:rsidRPr="00EF4ACC" w14:paraId="46379699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262E705B" w14:textId="67E99362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5E9924F4" w14:textId="001DE290" w:rsidR="003658DF" w:rsidRPr="00EF4ACC" w:rsidRDefault="003658DF" w:rsidP="003658DF">
            <w:pPr>
              <w:pStyle w:val="IOSList"/>
            </w:pPr>
            <w:r>
              <w:t xml:space="preserve">12 year </w:t>
            </w:r>
            <w:r w:rsidR="008C4980">
              <w:t>boys</w:t>
            </w:r>
            <w:r>
              <w:t xml:space="preserve"> including all CHS Multi Class</w:t>
            </w:r>
          </w:p>
        </w:tc>
        <w:tc>
          <w:tcPr>
            <w:tcW w:w="1276" w:type="dxa"/>
            <w:shd w:val="clear" w:color="auto" w:fill="auto"/>
          </w:tcPr>
          <w:p w14:paraId="342B92F0" w14:textId="77777777" w:rsidR="003658DF" w:rsidRPr="00EF4ACC" w:rsidRDefault="003658DF" w:rsidP="003658DF">
            <w:pPr>
              <w:pStyle w:val="IOSList"/>
            </w:pPr>
            <w:r w:rsidRPr="00EF4ACC">
              <w:t>3000m</w:t>
            </w:r>
          </w:p>
        </w:tc>
        <w:tc>
          <w:tcPr>
            <w:tcW w:w="2693" w:type="dxa"/>
            <w:shd w:val="clear" w:color="auto" w:fill="auto"/>
          </w:tcPr>
          <w:p w14:paraId="06B0C30E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09C0EA82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5D99535B" w14:textId="06C80C3E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5E1FB9DA" w14:textId="77172452" w:rsidR="003658DF" w:rsidRPr="00EF4ACC" w:rsidRDefault="003658DF" w:rsidP="003658DF">
            <w:pPr>
              <w:pStyle w:val="IOSList"/>
            </w:pPr>
            <w:r>
              <w:t xml:space="preserve">12 year </w:t>
            </w:r>
            <w:r w:rsidR="008C4980">
              <w:t>girls</w:t>
            </w:r>
            <w:r>
              <w:t xml:space="preserve"> including all CHS Multi Class</w:t>
            </w:r>
          </w:p>
        </w:tc>
        <w:tc>
          <w:tcPr>
            <w:tcW w:w="1276" w:type="dxa"/>
            <w:shd w:val="clear" w:color="auto" w:fill="auto"/>
          </w:tcPr>
          <w:p w14:paraId="0229BA57" w14:textId="77777777" w:rsidR="003658DF" w:rsidRPr="00EF4ACC" w:rsidRDefault="003658DF" w:rsidP="003658DF">
            <w:pPr>
              <w:pStyle w:val="IOSList"/>
            </w:pPr>
            <w:r w:rsidRPr="00EF4ACC">
              <w:t>3000m</w:t>
            </w:r>
          </w:p>
        </w:tc>
        <w:tc>
          <w:tcPr>
            <w:tcW w:w="2693" w:type="dxa"/>
            <w:shd w:val="clear" w:color="auto" w:fill="auto"/>
          </w:tcPr>
          <w:p w14:paraId="15DE3C6D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7C66311D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48F13D97" w14:textId="438A60BE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69D4A4D1" w14:textId="36F73B4B" w:rsidR="003658DF" w:rsidRPr="00EF4ACC" w:rsidRDefault="003658DF" w:rsidP="003658DF">
            <w:pPr>
              <w:pStyle w:val="IOSList"/>
            </w:pPr>
            <w:r>
              <w:t xml:space="preserve">14 year </w:t>
            </w:r>
            <w:r w:rsidR="008C4980">
              <w:t>boys</w:t>
            </w:r>
          </w:p>
        </w:tc>
        <w:tc>
          <w:tcPr>
            <w:tcW w:w="1276" w:type="dxa"/>
            <w:shd w:val="clear" w:color="auto" w:fill="auto"/>
          </w:tcPr>
          <w:p w14:paraId="1DC3D366" w14:textId="77777777" w:rsidR="003658DF" w:rsidRPr="00EF4ACC" w:rsidRDefault="003658DF" w:rsidP="003658DF">
            <w:pPr>
              <w:pStyle w:val="IOSList"/>
            </w:pPr>
            <w:r w:rsidRPr="00EF4ACC">
              <w:t>4000m</w:t>
            </w:r>
          </w:p>
        </w:tc>
        <w:tc>
          <w:tcPr>
            <w:tcW w:w="2693" w:type="dxa"/>
            <w:shd w:val="clear" w:color="auto" w:fill="auto"/>
          </w:tcPr>
          <w:p w14:paraId="7C91B1FD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436AEFCD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77772FA0" w14:textId="2EAE3809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326B0456" w14:textId="3A6CC536" w:rsidR="003658DF" w:rsidRPr="00EF4ACC" w:rsidRDefault="003658DF" w:rsidP="003658DF">
            <w:pPr>
              <w:pStyle w:val="IOSList"/>
            </w:pPr>
            <w:r>
              <w:t xml:space="preserve">14 year </w:t>
            </w:r>
            <w:r w:rsidR="008C4980">
              <w:t>girls</w:t>
            </w:r>
          </w:p>
        </w:tc>
        <w:tc>
          <w:tcPr>
            <w:tcW w:w="1276" w:type="dxa"/>
            <w:shd w:val="clear" w:color="auto" w:fill="auto"/>
          </w:tcPr>
          <w:p w14:paraId="4E9230C8" w14:textId="77777777" w:rsidR="003658DF" w:rsidRPr="00EF4ACC" w:rsidRDefault="003658DF" w:rsidP="003658DF">
            <w:pPr>
              <w:pStyle w:val="IOSList"/>
            </w:pPr>
            <w:r w:rsidRPr="00EF4ACC">
              <w:t>4000m</w:t>
            </w:r>
          </w:p>
        </w:tc>
        <w:tc>
          <w:tcPr>
            <w:tcW w:w="2693" w:type="dxa"/>
            <w:shd w:val="clear" w:color="auto" w:fill="auto"/>
          </w:tcPr>
          <w:p w14:paraId="596644D1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8C4980" w:rsidRPr="00EF4ACC" w14:paraId="607810ED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4EA1F490" w14:textId="77777777" w:rsidR="008C4980" w:rsidRPr="00EF4ACC" w:rsidRDefault="008C4980" w:rsidP="008C4980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36300D22" w14:textId="0B6E92B4" w:rsidR="008C4980" w:rsidRDefault="008C4980" w:rsidP="008C4980">
            <w:pPr>
              <w:pStyle w:val="IOSList"/>
            </w:pPr>
            <w:r>
              <w:t xml:space="preserve">12/13 year </w:t>
            </w:r>
            <w:r w:rsidR="00270A65">
              <w:t>boys</w:t>
            </w:r>
          </w:p>
        </w:tc>
        <w:tc>
          <w:tcPr>
            <w:tcW w:w="1276" w:type="dxa"/>
            <w:shd w:val="clear" w:color="auto" w:fill="auto"/>
          </w:tcPr>
          <w:p w14:paraId="6C749C81" w14:textId="6D8A1321" w:rsidR="008C4980" w:rsidRPr="00EF4ACC" w:rsidRDefault="008C4980" w:rsidP="008C4980">
            <w:pPr>
              <w:pStyle w:val="IOSList"/>
            </w:pPr>
            <w:r w:rsidRPr="00EF4ACC">
              <w:t>3000m</w:t>
            </w:r>
          </w:p>
        </w:tc>
        <w:tc>
          <w:tcPr>
            <w:tcW w:w="2693" w:type="dxa"/>
            <w:shd w:val="clear" w:color="auto" w:fill="auto"/>
          </w:tcPr>
          <w:p w14:paraId="50A4E1D2" w14:textId="650CC8A1" w:rsidR="008C4980" w:rsidRPr="00EF4ACC" w:rsidRDefault="008C4980" w:rsidP="008C4980">
            <w:pPr>
              <w:pStyle w:val="IOSList"/>
            </w:pPr>
            <w:r w:rsidRPr="00EF4ACC">
              <w:t>Primary</w:t>
            </w:r>
          </w:p>
        </w:tc>
      </w:tr>
      <w:tr w:rsidR="008C4980" w:rsidRPr="00EF4ACC" w14:paraId="09FA7E43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38EBC212" w14:textId="77777777" w:rsidR="008C4980" w:rsidRPr="00EF4ACC" w:rsidRDefault="008C4980" w:rsidP="008C4980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47811045" w14:textId="15BFC5BE" w:rsidR="008C4980" w:rsidRDefault="008C4980" w:rsidP="008C4980">
            <w:pPr>
              <w:pStyle w:val="IOSList"/>
            </w:pPr>
            <w:r>
              <w:t xml:space="preserve">12/13 year </w:t>
            </w:r>
            <w:r w:rsidR="00270A65">
              <w:t>girls</w:t>
            </w:r>
          </w:p>
        </w:tc>
        <w:tc>
          <w:tcPr>
            <w:tcW w:w="1276" w:type="dxa"/>
            <w:shd w:val="clear" w:color="auto" w:fill="auto"/>
          </w:tcPr>
          <w:p w14:paraId="3D59F7D7" w14:textId="770F9740" w:rsidR="008C4980" w:rsidRPr="00EF4ACC" w:rsidRDefault="008C4980" w:rsidP="008C4980">
            <w:pPr>
              <w:pStyle w:val="IOSList"/>
            </w:pPr>
            <w:r w:rsidRPr="00EF4ACC">
              <w:t>3000m</w:t>
            </w:r>
          </w:p>
        </w:tc>
        <w:tc>
          <w:tcPr>
            <w:tcW w:w="2693" w:type="dxa"/>
            <w:shd w:val="clear" w:color="auto" w:fill="auto"/>
          </w:tcPr>
          <w:p w14:paraId="3F85C59A" w14:textId="2C2A5887" w:rsidR="008C4980" w:rsidRPr="00EF4ACC" w:rsidRDefault="008C4980" w:rsidP="008C4980">
            <w:pPr>
              <w:pStyle w:val="IOSList"/>
            </w:pPr>
            <w:r w:rsidRPr="00EF4ACC">
              <w:t>Primary</w:t>
            </w:r>
          </w:p>
        </w:tc>
      </w:tr>
      <w:tr w:rsidR="003658DF" w:rsidRPr="00EF4ACC" w14:paraId="129B6554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787E5832" w14:textId="6CA87108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220A765E" w14:textId="389C5E58" w:rsidR="003658DF" w:rsidRPr="00EF4ACC" w:rsidRDefault="003658DF" w:rsidP="003658DF">
            <w:pPr>
              <w:pStyle w:val="IOSList"/>
            </w:pPr>
            <w:r>
              <w:t xml:space="preserve">15 year </w:t>
            </w:r>
            <w:r w:rsidR="00270A65">
              <w:t>boys</w:t>
            </w:r>
          </w:p>
        </w:tc>
        <w:tc>
          <w:tcPr>
            <w:tcW w:w="1276" w:type="dxa"/>
            <w:shd w:val="clear" w:color="auto" w:fill="auto"/>
          </w:tcPr>
          <w:p w14:paraId="066BC5E6" w14:textId="77777777" w:rsidR="003658DF" w:rsidRPr="00EF4ACC" w:rsidRDefault="003658DF" w:rsidP="003658DF">
            <w:pPr>
              <w:pStyle w:val="IOSList"/>
            </w:pPr>
            <w:r w:rsidRPr="00EF4ACC">
              <w:t>4000m</w:t>
            </w:r>
          </w:p>
        </w:tc>
        <w:tc>
          <w:tcPr>
            <w:tcW w:w="2693" w:type="dxa"/>
            <w:shd w:val="clear" w:color="auto" w:fill="auto"/>
          </w:tcPr>
          <w:p w14:paraId="6F93C28C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04DD09D6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6E8B13B7" w14:textId="15052FDA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68804944" w14:textId="148B8B32" w:rsidR="003658DF" w:rsidRPr="00EF4ACC" w:rsidRDefault="003658DF" w:rsidP="003658DF">
            <w:pPr>
              <w:pStyle w:val="IOSList"/>
            </w:pPr>
            <w:r>
              <w:t xml:space="preserve">15 year </w:t>
            </w:r>
            <w:r w:rsidR="00270A65">
              <w:t>girls</w:t>
            </w:r>
          </w:p>
        </w:tc>
        <w:tc>
          <w:tcPr>
            <w:tcW w:w="1276" w:type="dxa"/>
            <w:shd w:val="clear" w:color="auto" w:fill="auto"/>
          </w:tcPr>
          <w:p w14:paraId="1C87A43A" w14:textId="77777777" w:rsidR="003658DF" w:rsidRPr="00EF4ACC" w:rsidRDefault="003658DF" w:rsidP="003658DF">
            <w:pPr>
              <w:pStyle w:val="IOSList"/>
            </w:pPr>
            <w:r w:rsidRPr="00EF4ACC">
              <w:t>4000m</w:t>
            </w:r>
          </w:p>
        </w:tc>
        <w:tc>
          <w:tcPr>
            <w:tcW w:w="2693" w:type="dxa"/>
            <w:shd w:val="clear" w:color="auto" w:fill="auto"/>
          </w:tcPr>
          <w:p w14:paraId="1AB3F57A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119DD4CB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7D735D68" w14:textId="114E33EF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4DD3511F" w14:textId="3321567E" w:rsidR="003658DF" w:rsidRPr="00EF4ACC" w:rsidRDefault="003658DF" w:rsidP="003658DF">
            <w:pPr>
              <w:pStyle w:val="IOSList"/>
            </w:pPr>
            <w:r>
              <w:t>13 year</w:t>
            </w:r>
            <w:r w:rsidR="00270A65">
              <w:t xml:space="preserve"> boys</w:t>
            </w:r>
          </w:p>
        </w:tc>
        <w:tc>
          <w:tcPr>
            <w:tcW w:w="1276" w:type="dxa"/>
            <w:shd w:val="clear" w:color="auto" w:fill="auto"/>
          </w:tcPr>
          <w:p w14:paraId="3EDBF34B" w14:textId="77777777" w:rsidR="003658DF" w:rsidRPr="00EF4ACC" w:rsidRDefault="003658DF" w:rsidP="003658DF">
            <w:pPr>
              <w:pStyle w:val="IOSList"/>
            </w:pPr>
            <w:r w:rsidRPr="00EF4ACC">
              <w:t>3000m</w:t>
            </w:r>
          </w:p>
        </w:tc>
        <w:tc>
          <w:tcPr>
            <w:tcW w:w="2693" w:type="dxa"/>
            <w:shd w:val="clear" w:color="auto" w:fill="auto"/>
          </w:tcPr>
          <w:p w14:paraId="171166B4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  <w:tr w:rsidR="003658DF" w:rsidRPr="00EF4ACC" w14:paraId="2AFDD40D" w14:textId="77777777" w:rsidTr="00A258AC">
        <w:trPr>
          <w:cantSplit/>
          <w:trHeight w:val="113"/>
        </w:trPr>
        <w:tc>
          <w:tcPr>
            <w:tcW w:w="1543" w:type="dxa"/>
            <w:shd w:val="clear" w:color="auto" w:fill="auto"/>
          </w:tcPr>
          <w:p w14:paraId="6EF93B92" w14:textId="002B11E6" w:rsidR="003658DF" w:rsidRPr="00EF4ACC" w:rsidRDefault="003658DF" w:rsidP="003658DF">
            <w:pPr>
              <w:pStyle w:val="IOSList"/>
            </w:pPr>
          </w:p>
        </w:tc>
        <w:tc>
          <w:tcPr>
            <w:tcW w:w="5228" w:type="dxa"/>
            <w:shd w:val="clear" w:color="auto" w:fill="auto"/>
          </w:tcPr>
          <w:p w14:paraId="6A6F4959" w14:textId="45E6C983" w:rsidR="003658DF" w:rsidRPr="00EF4ACC" w:rsidRDefault="003658DF" w:rsidP="003658DF">
            <w:pPr>
              <w:pStyle w:val="IOSList"/>
            </w:pPr>
            <w:r>
              <w:t>13 year</w:t>
            </w:r>
            <w:r w:rsidR="00270A65">
              <w:t xml:space="preserve"> girls</w:t>
            </w:r>
          </w:p>
        </w:tc>
        <w:tc>
          <w:tcPr>
            <w:tcW w:w="1276" w:type="dxa"/>
            <w:shd w:val="clear" w:color="auto" w:fill="auto"/>
          </w:tcPr>
          <w:p w14:paraId="4A5DB82B" w14:textId="77777777" w:rsidR="003658DF" w:rsidRPr="00EF4ACC" w:rsidRDefault="003658DF" w:rsidP="003658DF">
            <w:pPr>
              <w:pStyle w:val="IOSList"/>
            </w:pPr>
            <w:r w:rsidRPr="00EF4ACC">
              <w:t>3000m</w:t>
            </w:r>
          </w:p>
        </w:tc>
        <w:tc>
          <w:tcPr>
            <w:tcW w:w="2693" w:type="dxa"/>
            <w:shd w:val="clear" w:color="auto" w:fill="auto"/>
          </w:tcPr>
          <w:p w14:paraId="086F257D" w14:textId="77777777" w:rsidR="003658DF" w:rsidRPr="00EF4ACC" w:rsidRDefault="003658DF" w:rsidP="003658DF">
            <w:pPr>
              <w:pStyle w:val="IOSList"/>
            </w:pPr>
            <w:r w:rsidRPr="00EF4ACC">
              <w:t>Secondary</w:t>
            </w:r>
          </w:p>
        </w:tc>
      </w:tr>
    </w:tbl>
    <w:p w14:paraId="66BCAD91" w14:textId="77777777" w:rsidR="000911A3" w:rsidRPr="0017741B" w:rsidRDefault="000911A3" w:rsidP="0017741B">
      <w:pPr>
        <w:pStyle w:val="IOSbodytext"/>
      </w:pPr>
    </w:p>
    <w:sectPr w:rsidR="000911A3" w:rsidRPr="0017741B" w:rsidSect="00427B55">
      <w:headerReference w:type="default" r:id="rId15"/>
      <w:footerReference w:type="default" r:id="rId16"/>
      <w:type w:val="continuous"/>
      <w:pgSz w:w="11900" w:h="16840"/>
      <w:pgMar w:top="958" w:right="567" w:bottom="567" w:left="567" w:header="340" w:footer="34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941CB" w14:textId="77777777" w:rsidR="00EB5573" w:rsidRDefault="00EB5573" w:rsidP="00480FD7">
      <w:r>
        <w:separator/>
      </w:r>
    </w:p>
  </w:endnote>
  <w:endnote w:type="continuationSeparator" w:id="0">
    <w:p w14:paraId="3F0CD863" w14:textId="77777777" w:rsidR="00EB5573" w:rsidRDefault="00EB5573" w:rsidP="00480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8945A" w14:textId="3D2ABCF9" w:rsidR="00532DA5" w:rsidRPr="004E338C" w:rsidRDefault="008B74C5" w:rsidP="00392C8F">
    <w:pPr>
      <w:pStyle w:val="IOSfooter"/>
      <w:spacing w:before="120"/>
    </w:pPr>
    <w:r w:rsidRPr="00EF4ACC">
      <w:rPr>
        <w:rFonts w:asciiTheme="minorHAnsi" w:hAnsiTheme="minorHAnsi" w:cstheme="minorHAnsi"/>
      </w:rPr>
      <w:t>Cross Country Program of Events 20</w:t>
    </w:r>
    <w:r w:rsidR="00006231">
      <w:rPr>
        <w:rFonts w:asciiTheme="minorHAnsi" w:hAnsiTheme="minorHAnsi" w:cstheme="minorHAnsi"/>
      </w:rPr>
      <w:t>2</w:t>
    </w:r>
    <w:r w:rsidR="003B3643">
      <w:rPr>
        <w:rFonts w:asciiTheme="minorHAnsi" w:hAnsiTheme="minorHAnsi" w:cstheme="minorHAnsi"/>
      </w:rPr>
      <w:t>5</w:t>
    </w:r>
    <w:r w:rsidR="00532DA5" w:rsidRPr="004E338C">
      <w:tab/>
    </w:r>
    <w:r w:rsidR="00532DA5">
      <w:tab/>
    </w:r>
    <w:r w:rsidR="00532DA5" w:rsidRPr="004E338C">
      <w:fldChar w:fldCharType="begin"/>
    </w:r>
    <w:r w:rsidR="00532DA5" w:rsidRPr="004E338C">
      <w:instrText xml:space="preserve"> PAGE </w:instrText>
    </w:r>
    <w:r w:rsidR="00532DA5" w:rsidRPr="004E338C">
      <w:fldChar w:fldCharType="separate"/>
    </w:r>
    <w:r w:rsidR="002165E0">
      <w:rPr>
        <w:noProof/>
      </w:rPr>
      <w:t>1</w:t>
    </w:r>
    <w:r w:rsidR="00532DA5" w:rsidRPr="004E338C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1ACEC5" w14:textId="3D8A7585" w:rsidR="00532DA5" w:rsidRPr="004E338C" w:rsidRDefault="008B74C5" w:rsidP="00001E19">
    <w:pPr>
      <w:pStyle w:val="IOSfooter"/>
      <w:spacing w:before="120"/>
    </w:pPr>
    <w:r>
      <w:t>Cross Country Program of Events 2017</w:t>
    </w:r>
    <w:r w:rsidR="00532DA5" w:rsidRPr="004E338C">
      <w:tab/>
    </w:r>
    <w:r w:rsidR="00532DA5">
      <w:tab/>
    </w:r>
    <w:r w:rsidR="00532DA5" w:rsidRPr="004E338C">
      <w:fldChar w:fldCharType="begin"/>
    </w:r>
    <w:r w:rsidR="00532DA5" w:rsidRPr="004E338C">
      <w:instrText xml:space="preserve"> PAGE </w:instrText>
    </w:r>
    <w:r w:rsidR="00532DA5" w:rsidRPr="004E338C">
      <w:fldChar w:fldCharType="separate"/>
    </w:r>
    <w:r w:rsidR="00A258AC">
      <w:rPr>
        <w:noProof/>
      </w:rPr>
      <w:t>2</w:t>
    </w:r>
    <w:r w:rsidR="00532DA5"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3B8E4" w14:textId="77777777" w:rsidR="00EB5573" w:rsidRDefault="00EB5573" w:rsidP="00480FD7">
      <w:r>
        <w:separator/>
      </w:r>
    </w:p>
  </w:footnote>
  <w:footnote w:type="continuationSeparator" w:id="0">
    <w:p w14:paraId="68E175B3" w14:textId="77777777" w:rsidR="00EB5573" w:rsidRDefault="00EB5573" w:rsidP="00480F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B816" w14:textId="77777777" w:rsidR="00532DA5" w:rsidRPr="00EF4ACC" w:rsidRDefault="00A26F45" w:rsidP="00614716">
    <w:pPr>
      <w:pStyle w:val="IOSdocumenttitle"/>
      <w:tabs>
        <w:tab w:val="left" w:pos="470"/>
      </w:tabs>
      <w:spacing w:before="0"/>
      <w:rPr>
        <w:rFonts w:asciiTheme="minorHAnsi" w:hAnsiTheme="minorHAnsi" w:cstheme="minorHAnsi"/>
      </w:rPr>
    </w:pPr>
    <w:r w:rsidRPr="00EF4ACC">
      <w:rPr>
        <w:rFonts w:asciiTheme="minorHAnsi" w:hAnsiTheme="minorHAnsi" w:cstheme="minorHAnsi"/>
      </w:rPr>
      <w:t>North Coast School Sport</w:t>
    </w:r>
    <w:r w:rsidR="008B74C5" w:rsidRPr="00EF4ACC">
      <w:rPr>
        <w:rFonts w:asciiTheme="minorHAnsi" w:hAnsiTheme="minorHAnsi" w:cstheme="minorHAnsi"/>
      </w:rPr>
      <w:t xml:space="preserve"> Association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6702B" w14:textId="77777777" w:rsidR="008B74C5" w:rsidRPr="0017741B" w:rsidRDefault="008B74C5" w:rsidP="001774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09EA2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BC20F4"/>
    <w:multiLevelType w:val="hybridMultilevel"/>
    <w:tmpl w:val="8B3E4D42"/>
    <w:lvl w:ilvl="0" w:tplc="760ADA66">
      <w:start w:val="1"/>
      <w:numFmt w:val="bullet"/>
      <w:pStyle w:val="IOSList1"/>
      <w:lvlText w:val=""/>
      <w:lvlJc w:val="left"/>
      <w:pPr>
        <w:ind w:left="10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2" w15:restartNumberingAfterBreak="0">
    <w:nsid w:val="06006EA4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5E0D95"/>
    <w:multiLevelType w:val="hybridMultilevel"/>
    <w:tmpl w:val="C7ACA6A2"/>
    <w:lvl w:ilvl="0" w:tplc="3A38DE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C7E4668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C1D2E"/>
    <w:multiLevelType w:val="multilevel"/>
    <w:tmpl w:val="2FD089F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C6E8B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23233170"/>
    <w:multiLevelType w:val="hybridMultilevel"/>
    <w:tmpl w:val="7586FC62"/>
    <w:lvl w:ilvl="0" w:tplc="C7C0A3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3347C2"/>
    <w:multiLevelType w:val="multilevel"/>
    <w:tmpl w:val="96BC25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BC7859"/>
    <w:multiLevelType w:val="hybridMultilevel"/>
    <w:tmpl w:val="969C7C0C"/>
    <w:lvl w:ilvl="0" w:tplc="4418E0BC">
      <w:start w:val="1"/>
      <w:numFmt w:val="bullet"/>
      <w:pStyle w:val="IOStable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D2C26"/>
    <w:multiLevelType w:val="multilevel"/>
    <w:tmpl w:val="C582AA0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27721"/>
    <w:multiLevelType w:val="multilevel"/>
    <w:tmpl w:val="0C09001D"/>
    <w:styleLink w:val="IOSList1new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7053B9F"/>
    <w:multiLevelType w:val="hybridMultilevel"/>
    <w:tmpl w:val="2A4CF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21B08"/>
    <w:multiLevelType w:val="multilevel"/>
    <w:tmpl w:val="1248CA58"/>
    <w:lvl w:ilvl="0">
      <w:start w:val="1"/>
      <w:numFmt w:val="lowerLetter"/>
      <w:pStyle w:val="IOSList2numberedabc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pStyle w:val="IOSList2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45E6F"/>
    <w:multiLevelType w:val="multilevel"/>
    <w:tmpl w:val="4F6AED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D74C49"/>
    <w:multiLevelType w:val="hybridMultilevel"/>
    <w:tmpl w:val="4F6AEDDC"/>
    <w:lvl w:ilvl="0" w:tplc="D2D86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1B7B06"/>
    <w:multiLevelType w:val="hybridMultilevel"/>
    <w:tmpl w:val="8466D30E"/>
    <w:lvl w:ilvl="0" w:tplc="5FACB14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A211C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E940EBE"/>
    <w:multiLevelType w:val="multilevel"/>
    <w:tmpl w:val="91AAC342"/>
    <w:lvl w:ilvl="0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1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2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3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4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5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  <w:lvl w:ilvl="6">
      <w:start w:val="1"/>
      <w:numFmt w:val="bullet"/>
      <w:lvlText w:val="•"/>
      <w:lvlJc w:val="left"/>
      <w:rPr>
        <w:color w:val="000000"/>
        <w:position w:val="0"/>
        <w:u w:color="000000"/>
        <w:rtl w:val="0"/>
      </w:rPr>
    </w:lvl>
    <w:lvl w:ilvl="7">
      <w:start w:val="1"/>
      <w:numFmt w:val="bullet"/>
      <w:lvlText w:val="o"/>
      <w:lvlJc w:val="left"/>
      <w:rPr>
        <w:color w:val="000000"/>
        <w:position w:val="0"/>
        <w:u w:color="000000"/>
        <w:rtl w:val="0"/>
      </w:rPr>
    </w:lvl>
    <w:lvl w:ilvl="8">
      <w:start w:val="1"/>
      <w:numFmt w:val="bullet"/>
      <w:lvlText w:val="▪"/>
      <w:lvlJc w:val="left"/>
      <w:rPr>
        <w:color w:val="000000"/>
        <w:position w:val="0"/>
        <w:u w:color="000000"/>
        <w:rtl w:val="0"/>
      </w:rPr>
    </w:lvl>
  </w:abstractNum>
  <w:abstractNum w:abstractNumId="19" w15:restartNumberingAfterBreak="0">
    <w:nsid w:val="631849AD"/>
    <w:multiLevelType w:val="hybridMultilevel"/>
    <w:tmpl w:val="3D5C4CB8"/>
    <w:lvl w:ilvl="0" w:tplc="C2B66C46">
      <w:start w:val="1"/>
      <w:numFmt w:val="decimal"/>
      <w:pStyle w:val="IOSList1numbered123"/>
      <w:lvlText w:val="%1."/>
      <w:lvlJc w:val="left"/>
      <w:pPr>
        <w:ind w:left="729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2E34FC"/>
    <w:multiLevelType w:val="multilevel"/>
    <w:tmpl w:val="0C09001D"/>
    <w:numStyleLink w:val="IOSList1new"/>
  </w:abstractNum>
  <w:abstractNum w:abstractNumId="21" w15:restartNumberingAfterBreak="0">
    <w:nsid w:val="71D66D6D"/>
    <w:multiLevelType w:val="hybridMultilevel"/>
    <w:tmpl w:val="91FA97DA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6D50E1A"/>
    <w:multiLevelType w:val="multilevel"/>
    <w:tmpl w:val="0C09001D"/>
    <w:styleLink w:val="IOSListnew"/>
    <w:lvl w:ilvl="0">
      <w:start w:val="1"/>
      <w:numFmt w:val="none"/>
      <w:lvlText w:val="%1)"/>
      <w:lvlJc w:val="left"/>
      <w:pPr>
        <w:ind w:left="360" w:hanging="360"/>
      </w:pPr>
      <w:rPr>
        <w:rFonts w:ascii="Arial" w:hAnsi="Arial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9504440"/>
    <w:multiLevelType w:val="hybridMultilevel"/>
    <w:tmpl w:val="084219DA"/>
    <w:lvl w:ilvl="0" w:tplc="111A73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3206861">
    <w:abstractNumId w:val="23"/>
  </w:num>
  <w:num w:numId="2" w16cid:durableId="1718430485">
    <w:abstractNumId w:val="23"/>
  </w:num>
  <w:num w:numId="3" w16cid:durableId="668678610">
    <w:abstractNumId w:val="23"/>
  </w:num>
  <w:num w:numId="4" w16cid:durableId="1211263761">
    <w:abstractNumId w:val="18"/>
  </w:num>
  <w:num w:numId="5" w16cid:durableId="1336345521">
    <w:abstractNumId w:val="0"/>
  </w:num>
  <w:num w:numId="6" w16cid:durableId="1465269027">
    <w:abstractNumId w:val="16"/>
  </w:num>
  <w:num w:numId="7" w16cid:durableId="1140079853">
    <w:abstractNumId w:val="16"/>
  </w:num>
  <w:num w:numId="8" w16cid:durableId="299312316">
    <w:abstractNumId w:val="15"/>
  </w:num>
  <w:num w:numId="9" w16cid:durableId="773868714">
    <w:abstractNumId w:val="2"/>
  </w:num>
  <w:num w:numId="10" w16cid:durableId="1646815689">
    <w:abstractNumId w:val="14"/>
  </w:num>
  <w:num w:numId="11" w16cid:durableId="387068289">
    <w:abstractNumId w:val="4"/>
  </w:num>
  <w:num w:numId="12" w16cid:durableId="1954635001">
    <w:abstractNumId w:val="13"/>
  </w:num>
  <w:num w:numId="13" w16cid:durableId="1127698396">
    <w:abstractNumId w:val="21"/>
  </w:num>
  <w:num w:numId="14" w16cid:durableId="733745647">
    <w:abstractNumId w:val="8"/>
  </w:num>
  <w:num w:numId="15" w16cid:durableId="2098286107">
    <w:abstractNumId w:val="19"/>
  </w:num>
  <w:num w:numId="16" w16cid:durableId="994991834">
    <w:abstractNumId w:val="5"/>
  </w:num>
  <w:num w:numId="17" w16cid:durableId="1577058964">
    <w:abstractNumId w:val="10"/>
  </w:num>
  <w:num w:numId="18" w16cid:durableId="231695996">
    <w:abstractNumId w:val="12"/>
  </w:num>
  <w:num w:numId="19" w16cid:durableId="146821278">
    <w:abstractNumId w:val="1"/>
  </w:num>
  <w:num w:numId="20" w16cid:durableId="1590507804">
    <w:abstractNumId w:val="3"/>
  </w:num>
  <w:num w:numId="21" w16cid:durableId="504824904">
    <w:abstractNumId w:val="17"/>
  </w:num>
  <w:num w:numId="22" w16cid:durableId="1442650596">
    <w:abstractNumId w:val="9"/>
  </w:num>
  <w:num w:numId="23" w16cid:durableId="1407805360">
    <w:abstractNumId w:val="1"/>
  </w:num>
  <w:num w:numId="24" w16cid:durableId="641275822">
    <w:abstractNumId w:val="19"/>
  </w:num>
  <w:num w:numId="25" w16cid:durableId="2041709681">
    <w:abstractNumId w:val="13"/>
  </w:num>
  <w:num w:numId="26" w16cid:durableId="2000496716">
    <w:abstractNumId w:val="13"/>
  </w:num>
  <w:num w:numId="27" w16cid:durableId="1695035681">
    <w:abstractNumId w:val="9"/>
  </w:num>
  <w:num w:numId="28" w16cid:durableId="422848200">
    <w:abstractNumId w:val="1"/>
  </w:num>
  <w:num w:numId="29" w16cid:durableId="1646624479">
    <w:abstractNumId w:val="19"/>
  </w:num>
  <w:num w:numId="30" w16cid:durableId="1484538644">
    <w:abstractNumId w:val="13"/>
  </w:num>
  <w:num w:numId="31" w16cid:durableId="360982775">
    <w:abstractNumId w:val="13"/>
  </w:num>
  <w:num w:numId="32" w16cid:durableId="2068994189">
    <w:abstractNumId w:val="9"/>
  </w:num>
  <w:num w:numId="33" w16cid:durableId="1123889064">
    <w:abstractNumId w:val="6"/>
  </w:num>
  <w:num w:numId="34" w16cid:durableId="316806452">
    <w:abstractNumId w:val="1"/>
  </w:num>
  <w:num w:numId="35" w16cid:durableId="1938441055">
    <w:abstractNumId w:val="19"/>
  </w:num>
  <w:num w:numId="36" w16cid:durableId="1568683346">
    <w:abstractNumId w:val="13"/>
  </w:num>
  <w:num w:numId="37" w16cid:durableId="2132622607">
    <w:abstractNumId w:val="13"/>
  </w:num>
  <w:num w:numId="38" w16cid:durableId="813181227">
    <w:abstractNumId w:val="9"/>
  </w:num>
  <w:num w:numId="39" w16cid:durableId="202136831">
    <w:abstractNumId w:val="6"/>
  </w:num>
  <w:num w:numId="40" w16cid:durableId="1287666123">
    <w:abstractNumId w:val="22"/>
  </w:num>
  <w:num w:numId="41" w16cid:durableId="421069529">
    <w:abstractNumId w:val="11"/>
  </w:num>
  <w:num w:numId="42" w16cid:durableId="681248763">
    <w:abstractNumId w:val="20"/>
  </w:num>
  <w:num w:numId="43" w16cid:durableId="40927739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716"/>
    <w:rsid w:val="00001E19"/>
    <w:rsid w:val="00002ED3"/>
    <w:rsid w:val="0000482C"/>
    <w:rsid w:val="00006231"/>
    <w:rsid w:val="00010671"/>
    <w:rsid w:val="00010B54"/>
    <w:rsid w:val="000559EA"/>
    <w:rsid w:val="00076446"/>
    <w:rsid w:val="000911A3"/>
    <w:rsid w:val="000C1C44"/>
    <w:rsid w:val="000C3B9A"/>
    <w:rsid w:val="000C4732"/>
    <w:rsid w:val="000F6821"/>
    <w:rsid w:val="00100563"/>
    <w:rsid w:val="00110141"/>
    <w:rsid w:val="00171088"/>
    <w:rsid w:val="0017741B"/>
    <w:rsid w:val="0018238A"/>
    <w:rsid w:val="00185EC3"/>
    <w:rsid w:val="00186118"/>
    <w:rsid w:val="001A432F"/>
    <w:rsid w:val="001E1B75"/>
    <w:rsid w:val="001F1D0D"/>
    <w:rsid w:val="001F6BBE"/>
    <w:rsid w:val="00215471"/>
    <w:rsid w:val="00215956"/>
    <w:rsid w:val="002165E0"/>
    <w:rsid w:val="00217C5A"/>
    <w:rsid w:val="002208BE"/>
    <w:rsid w:val="00225BA0"/>
    <w:rsid w:val="00236BAE"/>
    <w:rsid w:val="002407B2"/>
    <w:rsid w:val="00270A65"/>
    <w:rsid w:val="00281A35"/>
    <w:rsid w:val="00281F50"/>
    <w:rsid w:val="00286108"/>
    <w:rsid w:val="00295F9F"/>
    <w:rsid w:val="002A07C0"/>
    <w:rsid w:val="002B61F1"/>
    <w:rsid w:val="002D379D"/>
    <w:rsid w:val="002D47A6"/>
    <w:rsid w:val="003030F2"/>
    <w:rsid w:val="00304EF2"/>
    <w:rsid w:val="00334511"/>
    <w:rsid w:val="00341F8B"/>
    <w:rsid w:val="003571C4"/>
    <w:rsid w:val="00361327"/>
    <w:rsid w:val="003658DF"/>
    <w:rsid w:val="00367FB2"/>
    <w:rsid w:val="00383BB7"/>
    <w:rsid w:val="00392C8F"/>
    <w:rsid w:val="00396A10"/>
    <w:rsid w:val="003A2B84"/>
    <w:rsid w:val="003B3062"/>
    <w:rsid w:val="003B3643"/>
    <w:rsid w:val="003D54AF"/>
    <w:rsid w:val="003D7674"/>
    <w:rsid w:val="00427B55"/>
    <w:rsid w:val="004320FC"/>
    <w:rsid w:val="004635F9"/>
    <w:rsid w:val="004668BC"/>
    <w:rsid w:val="00480C44"/>
    <w:rsid w:val="00480FD7"/>
    <w:rsid w:val="00481DDB"/>
    <w:rsid w:val="00495A55"/>
    <w:rsid w:val="00496405"/>
    <w:rsid w:val="004B4B05"/>
    <w:rsid w:val="004E338C"/>
    <w:rsid w:val="004E45BA"/>
    <w:rsid w:val="004F35B3"/>
    <w:rsid w:val="00501961"/>
    <w:rsid w:val="00504555"/>
    <w:rsid w:val="005202C7"/>
    <w:rsid w:val="00532DA5"/>
    <w:rsid w:val="005402DE"/>
    <w:rsid w:val="00541AE4"/>
    <w:rsid w:val="005764DE"/>
    <w:rsid w:val="00587836"/>
    <w:rsid w:val="00595476"/>
    <w:rsid w:val="005B53AD"/>
    <w:rsid w:val="005C7E88"/>
    <w:rsid w:val="005D1A4E"/>
    <w:rsid w:val="00614716"/>
    <w:rsid w:val="0064353D"/>
    <w:rsid w:val="00652107"/>
    <w:rsid w:val="00653A34"/>
    <w:rsid w:val="00656476"/>
    <w:rsid w:val="0065761A"/>
    <w:rsid w:val="00662F4D"/>
    <w:rsid w:val="00672B25"/>
    <w:rsid w:val="006735CE"/>
    <w:rsid w:val="00684627"/>
    <w:rsid w:val="006914F9"/>
    <w:rsid w:val="006B1AC3"/>
    <w:rsid w:val="006B2D4C"/>
    <w:rsid w:val="006B3F32"/>
    <w:rsid w:val="006B4DDA"/>
    <w:rsid w:val="006B6774"/>
    <w:rsid w:val="006C2031"/>
    <w:rsid w:val="006C4641"/>
    <w:rsid w:val="006E2F78"/>
    <w:rsid w:val="006F2409"/>
    <w:rsid w:val="007052B6"/>
    <w:rsid w:val="00735393"/>
    <w:rsid w:val="007464AC"/>
    <w:rsid w:val="00756B8D"/>
    <w:rsid w:val="007773AD"/>
    <w:rsid w:val="00786115"/>
    <w:rsid w:val="007A070B"/>
    <w:rsid w:val="007C3CDD"/>
    <w:rsid w:val="007D0956"/>
    <w:rsid w:val="007F613D"/>
    <w:rsid w:val="008023AA"/>
    <w:rsid w:val="0080474D"/>
    <w:rsid w:val="00804F4F"/>
    <w:rsid w:val="008445F3"/>
    <w:rsid w:val="00846B99"/>
    <w:rsid w:val="00861F4B"/>
    <w:rsid w:val="00863F90"/>
    <w:rsid w:val="00865C9D"/>
    <w:rsid w:val="008750C7"/>
    <w:rsid w:val="00881DA4"/>
    <w:rsid w:val="00886060"/>
    <w:rsid w:val="00896920"/>
    <w:rsid w:val="008B74C5"/>
    <w:rsid w:val="008C2BB3"/>
    <w:rsid w:val="008C4980"/>
    <w:rsid w:val="008D0161"/>
    <w:rsid w:val="008F5BE1"/>
    <w:rsid w:val="00923F94"/>
    <w:rsid w:val="0093161F"/>
    <w:rsid w:val="00937F54"/>
    <w:rsid w:val="0095110A"/>
    <w:rsid w:val="0096036A"/>
    <w:rsid w:val="009608E0"/>
    <w:rsid w:val="0096553E"/>
    <w:rsid w:val="00981BF1"/>
    <w:rsid w:val="009935FA"/>
    <w:rsid w:val="00994359"/>
    <w:rsid w:val="00994991"/>
    <w:rsid w:val="00995898"/>
    <w:rsid w:val="009B7715"/>
    <w:rsid w:val="009D798B"/>
    <w:rsid w:val="009F7BCD"/>
    <w:rsid w:val="00A02F62"/>
    <w:rsid w:val="00A03927"/>
    <w:rsid w:val="00A21F45"/>
    <w:rsid w:val="00A258AC"/>
    <w:rsid w:val="00A26F45"/>
    <w:rsid w:val="00A370B3"/>
    <w:rsid w:val="00A37885"/>
    <w:rsid w:val="00A57066"/>
    <w:rsid w:val="00A67905"/>
    <w:rsid w:val="00AA168F"/>
    <w:rsid w:val="00AA5AC4"/>
    <w:rsid w:val="00AB62F9"/>
    <w:rsid w:val="00AC269B"/>
    <w:rsid w:val="00AC44EA"/>
    <w:rsid w:val="00AD3EAA"/>
    <w:rsid w:val="00AE67E3"/>
    <w:rsid w:val="00AE79D8"/>
    <w:rsid w:val="00AF0134"/>
    <w:rsid w:val="00AF1A0D"/>
    <w:rsid w:val="00B24CBA"/>
    <w:rsid w:val="00B301C2"/>
    <w:rsid w:val="00B40474"/>
    <w:rsid w:val="00B70850"/>
    <w:rsid w:val="00B7767B"/>
    <w:rsid w:val="00B97644"/>
    <w:rsid w:val="00BC097D"/>
    <w:rsid w:val="00BC353F"/>
    <w:rsid w:val="00BE1B6F"/>
    <w:rsid w:val="00BF0A40"/>
    <w:rsid w:val="00BF0A5C"/>
    <w:rsid w:val="00BF6866"/>
    <w:rsid w:val="00C0318E"/>
    <w:rsid w:val="00C069F5"/>
    <w:rsid w:val="00C2213A"/>
    <w:rsid w:val="00C262AE"/>
    <w:rsid w:val="00C2705F"/>
    <w:rsid w:val="00C27C7D"/>
    <w:rsid w:val="00C34ECC"/>
    <w:rsid w:val="00CA461E"/>
    <w:rsid w:val="00CC7B34"/>
    <w:rsid w:val="00CD4292"/>
    <w:rsid w:val="00CD7B01"/>
    <w:rsid w:val="00CE670F"/>
    <w:rsid w:val="00D2375A"/>
    <w:rsid w:val="00D67117"/>
    <w:rsid w:val="00D72287"/>
    <w:rsid w:val="00D76281"/>
    <w:rsid w:val="00D7685E"/>
    <w:rsid w:val="00D77394"/>
    <w:rsid w:val="00DC40DE"/>
    <w:rsid w:val="00DD21D5"/>
    <w:rsid w:val="00DD36C0"/>
    <w:rsid w:val="00DD42C6"/>
    <w:rsid w:val="00DD49A4"/>
    <w:rsid w:val="00DD636E"/>
    <w:rsid w:val="00DE67EB"/>
    <w:rsid w:val="00DF3B99"/>
    <w:rsid w:val="00DF6F06"/>
    <w:rsid w:val="00E26D32"/>
    <w:rsid w:val="00E42AE6"/>
    <w:rsid w:val="00E45779"/>
    <w:rsid w:val="00E639B8"/>
    <w:rsid w:val="00E81B26"/>
    <w:rsid w:val="00E82C4D"/>
    <w:rsid w:val="00E82C9A"/>
    <w:rsid w:val="00E86FE9"/>
    <w:rsid w:val="00E95EA2"/>
    <w:rsid w:val="00EB5573"/>
    <w:rsid w:val="00EC0A5A"/>
    <w:rsid w:val="00EC1887"/>
    <w:rsid w:val="00EF4ACC"/>
    <w:rsid w:val="00EF6D6A"/>
    <w:rsid w:val="00F12907"/>
    <w:rsid w:val="00F209C7"/>
    <w:rsid w:val="00F36D2E"/>
    <w:rsid w:val="00F373A4"/>
    <w:rsid w:val="00F420F0"/>
    <w:rsid w:val="00F4748E"/>
    <w:rsid w:val="00F47F78"/>
    <w:rsid w:val="00F64899"/>
    <w:rsid w:val="00F702E6"/>
    <w:rsid w:val="00F827A9"/>
    <w:rsid w:val="00F867C5"/>
    <w:rsid w:val="00F93A8A"/>
    <w:rsid w:val="00FB7716"/>
    <w:rsid w:val="00FC7009"/>
    <w:rsid w:val="00FD1B0E"/>
    <w:rsid w:val="09DDA6F0"/>
    <w:rsid w:val="0FB15CC3"/>
    <w:rsid w:val="20E63801"/>
    <w:rsid w:val="28CFA206"/>
    <w:rsid w:val="2A235CCC"/>
    <w:rsid w:val="31C35829"/>
    <w:rsid w:val="374E938E"/>
    <w:rsid w:val="45C7CA6F"/>
    <w:rsid w:val="5021DB5F"/>
    <w:rsid w:val="6AE07C75"/>
    <w:rsid w:val="7BBD8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6CFA2DA"/>
  <w14:defaultImageDpi w14:val="300"/>
  <w15:docId w15:val="{170AB293-6F98-44AF-84D0-FB11C052B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07C0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rsid w:val="002A07C0"/>
    <w:pPr>
      <w:keepNext/>
      <w:pageBreakBefore/>
      <w:pBdr>
        <w:bottom w:val="single" w:sz="2" w:space="2" w:color="auto"/>
      </w:pBdr>
      <w:spacing w:after="960"/>
      <w:ind w:left="851" w:hanging="1985"/>
      <w:outlineLvl w:val="0"/>
    </w:pPr>
    <w:rPr>
      <w:rFonts w:ascii="Helvetica" w:hAnsi="Helvetica"/>
      <w:kern w:val="28"/>
      <w:sz w:val="56"/>
      <w:szCs w:val="20"/>
    </w:rPr>
  </w:style>
  <w:style w:type="paragraph" w:styleId="Heading2">
    <w:name w:val="heading 2"/>
    <w:basedOn w:val="Heading1"/>
    <w:next w:val="Normal"/>
    <w:rsid w:val="002A07C0"/>
    <w:pPr>
      <w:pageBreakBefore w:val="0"/>
      <w:pBdr>
        <w:bottom w:val="none" w:sz="0" w:space="0" w:color="auto"/>
      </w:pBdr>
      <w:spacing w:before="720" w:after="80"/>
      <w:ind w:left="0" w:firstLine="0"/>
      <w:outlineLvl w:val="1"/>
    </w:pPr>
    <w:rPr>
      <w:sz w:val="48"/>
    </w:rPr>
  </w:style>
  <w:style w:type="paragraph" w:styleId="Heading3">
    <w:name w:val="heading 3"/>
    <w:basedOn w:val="Heading2"/>
    <w:next w:val="Normal"/>
    <w:link w:val="Heading3Char"/>
    <w:autoRedefine/>
    <w:uiPriority w:val="99"/>
    <w:rsid w:val="002A07C0"/>
    <w:pPr>
      <w:spacing w:before="600" w:after="0"/>
      <w:outlineLvl w:val="2"/>
    </w:pPr>
    <w:rPr>
      <w:sz w:val="40"/>
    </w:rPr>
  </w:style>
  <w:style w:type="paragraph" w:styleId="Heading4">
    <w:name w:val="heading 4"/>
    <w:basedOn w:val="Heading2"/>
    <w:next w:val="Normal"/>
    <w:qFormat/>
    <w:rsid w:val="002A07C0"/>
    <w:pPr>
      <w:spacing w:before="480" w:after="0"/>
      <w:outlineLvl w:val="3"/>
    </w:pPr>
    <w:rPr>
      <w:sz w:val="32"/>
    </w:rPr>
  </w:style>
  <w:style w:type="paragraph" w:styleId="Heading5">
    <w:name w:val="heading 5"/>
    <w:basedOn w:val="Heading4"/>
    <w:next w:val="Normal"/>
    <w:qFormat/>
    <w:rsid w:val="002A07C0"/>
    <w:pPr>
      <w:spacing w:before="360"/>
      <w:outlineLvl w:val="4"/>
    </w:pPr>
    <w:rPr>
      <w:sz w:val="24"/>
    </w:rPr>
  </w:style>
  <w:style w:type="paragraph" w:styleId="Heading6">
    <w:name w:val="heading 6"/>
    <w:aliases w:val="hd 6"/>
    <w:basedOn w:val="Normal"/>
    <w:next w:val="Normal"/>
    <w:qFormat/>
    <w:rsid w:val="002A07C0"/>
    <w:pPr>
      <w:spacing w:after="120"/>
      <w:outlineLvl w:val="5"/>
    </w:pPr>
    <w:rPr>
      <w:rFonts w:ascii="Palatino" w:hAnsi="Palatino"/>
      <w:i/>
      <w:szCs w:val="20"/>
      <w:lang w:val="en-US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A07C0"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uiPriority w:val="99"/>
    <w:rsid w:val="002A07C0"/>
    <w:rPr>
      <w:rFonts w:ascii="Helvetica" w:hAnsi="Helvetica"/>
      <w:kern w:val="28"/>
      <w:sz w:val="40"/>
      <w:lang w:eastAsia="en-US"/>
    </w:rPr>
  </w:style>
  <w:style w:type="paragraph" w:customStyle="1" w:styleId="IOSdocumenttitle">
    <w:name w:val="IOS document title"/>
    <w:basedOn w:val="Normal"/>
    <w:qFormat/>
    <w:rsid w:val="002A07C0"/>
    <w:pPr>
      <w:tabs>
        <w:tab w:val="left" w:pos="567"/>
        <w:tab w:val="left" w:pos="8505"/>
      </w:tabs>
      <w:spacing w:before="180" w:line="240" w:lineRule="atLeast"/>
    </w:pPr>
    <w:rPr>
      <w:rFonts w:eastAsia="SimSun"/>
      <w:sz w:val="20"/>
      <w:szCs w:val="22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07C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A07C0"/>
    <w:rPr>
      <w:rFonts w:ascii="Lucida Grande" w:hAnsi="Lucida Grande" w:cs="Lucida Grande"/>
      <w:sz w:val="18"/>
      <w:szCs w:val="18"/>
      <w:lang w:eastAsia="en-US"/>
    </w:rPr>
  </w:style>
  <w:style w:type="paragraph" w:customStyle="1" w:styleId="IOSHeading1">
    <w:name w:val="IOS Heading 1"/>
    <w:basedOn w:val="Normal"/>
    <w:next w:val="IOSbodytext"/>
    <w:qFormat/>
    <w:rsid w:val="00281F50"/>
    <w:pPr>
      <w:keepNext/>
      <w:pageBreakBefore/>
      <w:pBdr>
        <w:bottom w:val="single" w:sz="4" w:space="2" w:color="auto"/>
      </w:pBdr>
      <w:tabs>
        <w:tab w:val="left" w:pos="3119"/>
      </w:tabs>
      <w:spacing w:before="160" w:after="600"/>
      <w:outlineLvl w:val="0"/>
    </w:pPr>
    <w:rPr>
      <w:rFonts w:ascii="Helvetica" w:eastAsia="SimSun" w:hAnsi="Helvetica"/>
      <w:sz w:val="56"/>
      <w:szCs w:val="56"/>
      <w:lang w:eastAsia="zh-CN"/>
    </w:rPr>
  </w:style>
  <w:style w:type="paragraph" w:customStyle="1" w:styleId="IOSbodytext">
    <w:name w:val="IOS body text"/>
    <w:basedOn w:val="Normal"/>
    <w:link w:val="IOSbodytextChar"/>
    <w:qFormat/>
    <w:rsid w:val="009608E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 w:line="300" w:lineRule="auto"/>
    </w:pPr>
    <w:rPr>
      <w:rFonts w:eastAsia="SimSun"/>
      <w:lang w:eastAsia="zh-CN"/>
    </w:rPr>
  </w:style>
  <w:style w:type="paragraph" w:customStyle="1" w:styleId="IOSheading2">
    <w:name w:val="IOS heading 2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400" w:after="240"/>
      <w:outlineLvl w:val="1"/>
    </w:pPr>
    <w:rPr>
      <w:rFonts w:ascii="Helvetica" w:eastAsia="SimSun" w:hAnsi="Helvetica"/>
      <w:sz w:val="48"/>
      <w:szCs w:val="36"/>
      <w:lang w:eastAsia="zh-CN"/>
    </w:rPr>
  </w:style>
  <w:style w:type="paragraph" w:customStyle="1" w:styleId="IOSheading3">
    <w:name w:val="IOS heading 3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60" w:after="240"/>
      <w:outlineLvl w:val="2"/>
    </w:pPr>
    <w:rPr>
      <w:rFonts w:ascii="Helvetica" w:eastAsia="SimSun" w:hAnsi="Helvetica"/>
      <w:sz w:val="40"/>
      <w:szCs w:val="40"/>
      <w:lang w:eastAsia="zh-CN"/>
    </w:rPr>
  </w:style>
  <w:style w:type="paragraph" w:customStyle="1" w:styleId="IOSheading4">
    <w:name w:val="IOS heading 4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320" w:after="240"/>
      <w:outlineLvl w:val="3"/>
    </w:pPr>
    <w:rPr>
      <w:rFonts w:ascii="Helvetica" w:eastAsia="SimSun" w:hAnsi="Helvetica"/>
      <w:sz w:val="32"/>
      <w:szCs w:val="32"/>
      <w:lang w:eastAsia="zh-CN"/>
    </w:rPr>
  </w:style>
  <w:style w:type="paragraph" w:customStyle="1" w:styleId="IOSheading5">
    <w:name w:val="IOS heading 5"/>
    <w:basedOn w:val="Normal"/>
    <w:next w:val="IOSbodytext"/>
    <w:qFormat/>
    <w:rsid w:val="007C3CDD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80" w:after="240"/>
      <w:outlineLvl w:val="4"/>
    </w:pPr>
    <w:rPr>
      <w:rFonts w:ascii="Helvetica" w:eastAsia="SimSun" w:hAnsi="Helvetica"/>
      <w:sz w:val="28"/>
      <w:szCs w:val="28"/>
      <w:lang w:eastAsia="zh-CN"/>
    </w:rPr>
  </w:style>
  <w:style w:type="paragraph" w:customStyle="1" w:styleId="IOSheading6">
    <w:name w:val="IOS heading 6"/>
    <w:basedOn w:val="Normal"/>
    <w:next w:val="IOSbodytext"/>
    <w:qFormat/>
    <w:rsid w:val="007C3CD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240" w:after="240"/>
      <w:outlineLvl w:val="5"/>
    </w:pPr>
    <w:rPr>
      <w:rFonts w:eastAsia="SimSun"/>
      <w:b/>
      <w:lang w:eastAsia="zh-CN"/>
    </w:rPr>
  </w:style>
  <w:style w:type="paragraph" w:customStyle="1" w:styleId="IOSList1">
    <w:name w:val="IOS List 1•"/>
    <w:basedOn w:val="Normal"/>
    <w:next w:val="IOSbodytext"/>
    <w:qFormat/>
    <w:rsid w:val="002A07C0"/>
    <w:pPr>
      <w:numPr>
        <w:numId w:val="34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80"/>
      <w:ind w:right="1134"/>
    </w:pPr>
    <w:rPr>
      <w:rFonts w:eastAsia="SimSun"/>
      <w:lang w:eastAsia="zh-CN"/>
    </w:rPr>
  </w:style>
  <w:style w:type="paragraph" w:customStyle="1" w:styleId="IOSList1numbered123">
    <w:name w:val="IOS List 1 numbered 123"/>
    <w:basedOn w:val="IOSList1"/>
    <w:qFormat/>
    <w:rsid w:val="002A07C0"/>
    <w:pPr>
      <w:numPr>
        <w:numId w:val="35"/>
      </w:numPr>
    </w:pPr>
  </w:style>
  <w:style w:type="paragraph" w:customStyle="1" w:styleId="IOSList2">
    <w:name w:val="IOS List 2"/>
    <w:basedOn w:val="Normal"/>
    <w:qFormat/>
    <w:rsid w:val="002A07C0"/>
    <w:pPr>
      <w:numPr>
        <w:ilvl w:val="1"/>
        <w:numId w:val="37"/>
      </w:numPr>
      <w:tabs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after="40"/>
      <w:ind w:right="1134"/>
    </w:pPr>
    <w:rPr>
      <w:rFonts w:eastAsia="SimSun"/>
      <w:lang w:eastAsia="zh-CN"/>
    </w:rPr>
  </w:style>
  <w:style w:type="paragraph" w:customStyle="1" w:styleId="IOSList2numberedabc">
    <w:name w:val="IOS List 2 numbered abc"/>
    <w:basedOn w:val="IOSList2"/>
    <w:qFormat/>
    <w:rsid w:val="0096553E"/>
    <w:pPr>
      <w:numPr>
        <w:ilvl w:val="0"/>
      </w:numPr>
      <w:ind w:left="1434" w:hanging="357"/>
    </w:pPr>
  </w:style>
  <w:style w:type="paragraph" w:customStyle="1" w:styleId="IOStableheader">
    <w:name w:val="IOS table header"/>
    <w:basedOn w:val="Normal"/>
    <w:qFormat/>
    <w:rsid w:val="00CA461E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b/>
      <w:sz w:val="22"/>
      <w:szCs w:val="20"/>
      <w:lang w:eastAsia="zh-CN"/>
    </w:rPr>
  </w:style>
  <w:style w:type="paragraph" w:customStyle="1" w:styleId="IOStabletext">
    <w:name w:val="IOS table text"/>
    <w:basedOn w:val="Normal"/>
    <w:link w:val="IOStabletextChar"/>
    <w:qFormat/>
    <w:rsid w:val="0064353D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eastAsia="SimSun" w:hAnsi="Helvetica"/>
      <w:sz w:val="20"/>
      <w:szCs w:val="20"/>
      <w:lang w:eastAsia="zh-CN"/>
    </w:rPr>
  </w:style>
  <w:style w:type="paragraph" w:customStyle="1" w:styleId="IOSboxedtext">
    <w:name w:val="IOS boxed text"/>
    <w:basedOn w:val="Normal"/>
    <w:qFormat/>
    <w:rsid w:val="002A07C0"/>
    <w:pPr>
      <w:pBdr>
        <w:top w:val="single" w:sz="4" w:space="4" w:color="auto"/>
        <w:left w:val="single" w:sz="4" w:space="0" w:color="auto"/>
        <w:bottom w:val="single" w:sz="4" w:space="4" w:color="auto"/>
        <w:right w:val="single" w:sz="4" w:space="1" w:color="auto"/>
      </w:pBdr>
      <w:shd w:val="clear" w:color="auto" w:fill="E0E0E0"/>
      <w:spacing w:after="240" w:line="300" w:lineRule="auto"/>
    </w:pPr>
  </w:style>
  <w:style w:type="paragraph" w:customStyle="1" w:styleId="IOSList10">
    <w:name w:val="IOS List 1"/>
    <w:basedOn w:val="IOSList1"/>
    <w:qFormat/>
    <w:rsid w:val="002A07C0"/>
    <w:pPr>
      <w:numPr>
        <w:numId w:val="0"/>
      </w:numPr>
      <w:ind w:left="738" w:hanging="369"/>
    </w:pPr>
  </w:style>
  <w:style w:type="paragraph" w:customStyle="1" w:styleId="IOSList">
    <w:name w:val="IOS List"/>
    <w:basedOn w:val="IOSbodytext"/>
    <w:qFormat/>
    <w:rsid w:val="002A07C0"/>
    <w:pPr>
      <w:spacing w:after="80" w:line="240" w:lineRule="auto"/>
    </w:pPr>
  </w:style>
  <w:style w:type="paragraph" w:customStyle="1" w:styleId="IOSfooter">
    <w:name w:val="IOS footer"/>
    <w:basedOn w:val="Normal"/>
    <w:next w:val="IOSbodytext"/>
    <w:qFormat/>
    <w:rsid w:val="002A07C0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eastAsia="SimSun" w:hAnsi="Helvetica"/>
      <w:sz w:val="18"/>
      <w:szCs w:val="18"/>
      <w:lang w:eastAsia="zh-CN"/>
    </w:rPr>
  </w:style>
  <w:style w:type="paragraph" w:customStyle="1" w:styleId="IOScaptionforgraphics">
    <w:name w:val="IOS caption for graphics"/>
    <w:basedOn w:val="Normal"/>
    <w:qFormat/>
    <w:rsid w:val="002A07C0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/>
      <w:ind w:right="567"/>
    </w:pPr>
    <w:rPr>
      <w:rFonts w:ascii="Helvetica" w:eastAsia="SimSun" w:hAnsi="Helvetica"/>
      <w:sz w:val="22"/>
      <w:szCs w:val="18"/>
      <w:lang w:eastAsia="zh-CN"/>
    </w:rPr>
  </w:style>
  <w:style w:type="paragraph" w:customStyle="1" w:styleId="IOSReference">
    <w:name w:val="IOS Reference"/>
    <w:basedOn w:val="Normal"/>
    <w:next w:val="IOSbodytext"/>
    <w:qFormat/>
    <w:rsid w:val="002A07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240"/>
    </w:pPr>
    <w:rPr>
      <w:rFonts w:ascii="Helvetica" w:eastAsia="SimSun" w:hAnsi="Helvetica"/>
      <w:sz w:val="20"/>
      <w:szCs w:val="20"/>
      <w:lang w:eastAsia="zh-CN"/>
    </w:rPr>
  </w:style>
  <w:style w:type="table" w:styleId="TableGrid">
    <w:name w:val="Table Grid"/>
    <w:basedOn w:val="TableNormal"/>
    <w:uiPriority w:val="59"/>
    <w:rsid w:val="002A07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OStablelist">
    <w:name w:val="IOS table list"/>
    <w:basedOn w:val="IOStabletext"/>
    <w:qFormat/>
    <w:rsid w:val="0064353D"/>
    <w:pPr>
      <w:numPr>
        <w:numId w:val="38"/>
      </w:numPr>
      <w:spacing w:before="40" w:after="40" w:line="240" w:lineRule="auto"/>
      <w:ind w:left="527" w:hanging="170"/>
    </w:pPr>
  </w:style>
  <w:style w:type="character" w:customStyle="1" w:styleId="Heading7Char">
    <w:name w:val="Heading 7 Char"/>
    <w:link w:val="Heading7"/>
    <w:uiPriority w:val="9"/>
    <w:rsid w:val="002A07C0"/>
    <w:rPr>
      <w:rFonts w:ascii="Calibri" w:eastAsia="MS Gothic" w:hAnsi="Calibri" w:cs="Times New Roman"/>
      <w:i/>
      <w:iCs/>
      <w:color w:val="404040"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07C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2A07C0"/>
    <w:rPr>
      <w:rFonts w:ascii="Arial" w:hAnsi="Arial"/>
      <w:sz w:val="24"/>
      <w:szCs w:val="24"/>
      <w:lang w:eastAsia="en-US"/>
    </w:rPr>
  </w:style>
  <w:style w:type="paragraph" w:customStyle="1" w:styleId="IOSbodybold">
    <w:name w:val="IOS body bold"/>
    <w:basedOn w:val="Normal"/>
    <w:next w:val="IOSbodytext"/>
    <w:qFormat/>
    <w:rsid w:val="002A07C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40" w:line="300" w:lineRule="auto"/>
    </w:pPr>
    <w:rPr>
      <w:rFonts w:eastAsia="SimSun"/>
      <w:b/>
      <w:lang w:eastAsia="zh-CN"/>
    </w:rPr>
  </w:style>
  <w:style w:type="character" w:customStyle="1" w:styleId="IOSbodytextChar">
    <w:name w:val="IOS body text Char"/>
    <w:link w:val="IOSbodytext"/>
    <w:rsid w:val="009608E0"/>
    <w:rPr>
      <w:rFonts w:ascii="Arial" w:eastAsia="SimSun" w:hAnsi="Arial"/>
      <w:sz w:val="24"/>
      <w:szCs w:val="24"/>
      <w:lang w:eastAsia="zh-CN"/>
    </w:rPr>
  </w:style>
  <w:style w:type="paragraph" w:customStyle="1" w:styleId="IOSboldtext">
    <w:name w:val="IOS bold text"/>
    <w:basedOn w:val="IOSbodytext"/>
    <w:next w:val="IOSbodytext"/>
    <w:link w:val="IOSboldtextChar"/>
    <w:qFormat/>
    <w:rsid w:val="002A07C0"/>
    <w:rPr>
      <w:b/>
    </w:rPr>
  </w:style>
  <w:style w:type="character" w:customStyle="1" w:styleId="IOSboldtextChar">
    <w:name w:val="IOS bold text Char"/>
    <w:link w:val="IOSboldtext"/>
    <w:rsid w:val="002A07C0"/>
    <w:rPr>
      <w:rFonts w:ascii="Arial" w:eastAsia="SimSun" w:hAnsi="Arial"/>
      <w:b/>
      <w:sz w:val="24"/>
      <w:szCs w:val="24"/>
      <w:lang w:eastAsia="zh-CN"/>
    </w:rPr>
  </w:style>
  <w:style w:type="character" w:customStyle="1" w:styleId="IOStabletextChar">
    <w:name w:val="IOS table text Char"/>
    <w:link w:val="IOStabletext"/>
    <w:rsid w:val="0064353D"/>
    <w:rPr>
      <w:rFonts w:ascii="Helvetica" w:eastAsia="SimSun" w:hAnsi="Helvetica"/>
      <w:lang w:eastAsia="zh-CN"/>
    </w:rPr>
  </w:style>
  <w:style w:type="paragraph" w:customStyle="1" w:styleId="IOStabletextbold">
    <w:name w:val="IOS table text bold"/>
    <w:basedOn w:val="IOStabletext"/>
    <w:link w:val="IOStabletextboldChar"/>
    <w:qFormat/>
    <w:rsid w:val="002A07C0"/>
    <w:rPr>
      <w:b/>
    </w:rPr>
  </w:style>
  <w:style w:type="character" w:customStyle="1" w:styleId="IOStabletextboldChar">
    <w:name w:val="IOS table text bold Char"/>
    <w:link w:val="IOStabletextbold"/>
    <w:rsid w:val="002A07C0"/>
    <w:rPr>
      <w:rFonts w:ascii="Helvetica" w:eastAsia="SimSun" w:hAnsi="Helvetica"/>
      <w:b/>
      <w:lang w:eastAsia="zh-CN"/>
    </w:rPr>
  </w:style>
  <w:style w:type="numbering" w:customStyle="1" w:styleId="Style1">
    <w:name w:val="Style1"/>
    <w:basedOn w:val="NoList"/>
    <w:uiPriority w:val="99"/>
    <w:rsid w:val="002A07C0"/>
    <w:pPr>
      <w:numPr>
        <w:numId w:val="33"/>
      </w:numPr>
    </w:pPr>
  </w:style>
  <w:style w:type="numbering" w:customStyle="1" w:styleId="IOSListnew">
    <w:name w:val="IOS List new"/>
    <w:basedOn w:val="NoList"/>
    <w:uiPriority w:val="99"/>
    <w:rsid w:val="002A07C0"/>
    <w:pPr>
      <w:numPr>
        <w:numId w:val="40"/>
      </w:numPr>
    </w:pPr>
  </w:style>
  <w:style w:type="numbering" w:customStyle="1" w:styleId="IOSList1new">
    <w:name w:val="IOS List 1 new"/>
    <w:basedOn w:val="NoList"/>
    <w:uiPriority w:val="99"/>
    <w:rsid w:val="002A07C0"/>
    <w:pPr>
      <w:numPr>
        <w:numId w:val="41"/>
      </w:numPr>
    </w:pPr>
  </w:style>
  <w:style w:type="paragraph" w:styleId="Header">
    <w:name w:val="header"/>
    <w:basedOn w:val="Normal"/>
    <w:link w:val="HeaderChar"/>
    <w:uiPriority w:val="99"/>
    <w:unhideWhenUsed/>
    <w:rsid w:val="00614716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14716"/>
    <w:rPr>
      <w:rFonts w:ascii="Arial" w:hAnsi="Arial"/>
      <w:sz w:val="24"/>
      <w:szCs w:val="24"/>
      <w:lang w:eastAsia="en-US"/>
    </w:rPr>
  </w:style>
  <w:style w:type="character" w:styleId="Hyperlink">
    <w:name w:val="Hyperlink"/>
    <w:uiPriority w:val="99"/>
    <w:unhideWhenUsed/>
    <w:rsid w:val="008023A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185EC3"/>
    <w:rPr>
      <w:color w:val="800080"/>
      <w:u w:val="single"/>
    </w:rPr>
  </w:style>
  <w:style w:type="paragraph" w:customStyle="1" w:styleId="Default">
    <w:name w:val="Default"/>
    <w:rsid w:val="0064353D"/>
    <w:pPr>
      <w:autoSpaceDE w:val="0"/>
      <w:autoSpaceDN w:val="0"/>
      <w:adjustRightInd w:val="0"/>
    </w:pPr>
    <w:rPr>
      <w:rFonts w:ascii="Century Gothic" w:eastAsia="Times New Roman" w:hAnsi="Century Gothic" w:cs="Century Gothic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F47F78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Kathy%20and%20Amy\Templates\IOS%20working%20template%20V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7bdf572-0faf-4bc8-ad7a-70ee337d1079" xsi:nil="true"/>
    <lcf76f155ced4ddcb4097134ff3c332f xmlns="67baafd0-107a-4aa8-9516-7182ff71f5c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E20A06F95A98408FA9071851677EEC" ma:contentTypeVersion="16" ma:contentTypeDescription="Create a new document." ma:contentTypeScope="" ma:versionID="dfb4649d7ca9ef0910f7a52ef97a0ff7">
  <xsd:schema xmlns:xsd="http://www.w3.org/2001/XMLSchema" xmlns:xs="http://www.w3.org/2001/XMLSchema" xmlns:p="http://schemas.microsoft.com/office/2006/metadata/properties" xmlns:ns2="67baafd0-107a-4aa8-9516-7182ff71f5cd" xmlns:ns3="37bdf572-0faf-4bc8-ad7a-70ee337d1079" targetNamespace="http://schemas.microsoft.com/office/2006/metadata/properties" ma:root="true" ma:fieldsID="dda84ee9b15c722d0b1a78d0bf85ee57" ns2:_="" ns3:_="">
    <xsd:import namespace="67baafd0-107a-4aa8-9516-7182ff71f5cd"/>
    <xsd:import namespace="37bdf572-0faf-4bc8-ad7a-70ee337d10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baafd0-107a-4aa8-9516-7182ff71f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51f47cd6-212f-4ea2-b6af-f1d1e47bdb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df572-0faf-4bc8-ad7a-70ee337d107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8643aac-5fa5-4ec1-a152-0c9e2019bfeb}" ma:internalName="TaxCatchAll" ma:showField="CatchAllData" ma:web="37bdf572-0faf-4bc8-ad7a-70ee337d10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5A0943-B23E-4D65-B01A-58278A06812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6437DB-56B5-4468-B304-4E78D3D35918}">
  <ds:schemaRefs>
    <ds:schemaRef ds:uri="http://schemas.microsoft.com/office/2006/metadata/properties"/>
    <ds:schemaRef ds:uri="http://schemas.microsoft.com/office/infopath/2007/PartnerControls"/>
    <ds:schemaRef ds:uri="e9e761a3-7e9d-4a78-b06b-d9c4f59e554d"/>
    <ds:schemaRef ds:uri="8d62a34a-4a25-42c0-a735-2bb48111a31e"/>
  </ds:schemaRefs>
</ds:datastoreItem>
</file>

<file path=customXml/itemProps3.xml><?xml version="1.0" encoding="utf-8"?>
<ds:datastoreItem xmlns:ds="http://schemas.openxmlformats.org/officeDocument/2006/customXml" ds:itemID="{BA114889-8DB1-4B9A-8F58-64FEFD791966}"/>
</file>

<file path=customXml/itemProps4.xml><?xml version="1.0" encoding="utf-8"?>
<ds:datastoreItem xmlns:ds="http://schemas.openxmlformats.org/officeDocument/2006/customXml" ds:itemID="{FE0E2979-13C6-4D5E-AC89-77C538888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 working template V8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Program</vt:lpstr>
    </vt:vector>
  </TitlesOfParts>
  <Company>NSW, Department of Education and Training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</dc:title>
  <dc:creator>Jensen, Amy</dc:creator>
  <cp:lastModifiedBy>Michele Woods</cp:lastModifiedBy>
  <cp:revision>2</cp:revision>
  <cp:lastPrinted>2016-07-07T23:41:00Z</cp:lastPrinted>
  <dcterms:created xsi:type="dcterms:W3CDTF">2025-06-11T02:19:00Z</dcterms:created>
  <dcterms:modified xsi:type="dcterms:W3CDTF">2025-06-11T02:19:00Z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0x010100EBE20A06F95A98408FA9071851677EEC</vt:lpwstr>
  </property>
  <property fmtid="{D5CDD505-2E9C-101B-9397-08002B2CF9AE}" pid="3" name="MediaServiceImageTags">
    <vt:lpwstr/>
  </property>
  <property fmtid="{D5CDD505-2E9C-101B-9397-08002B2CF9AE}" pid="4" name="MSIP_Label_b603dfd7-d93a-4381-a340-2995d8282205_Enabled">
    <vt:lpwstr>true</vt:lpwstr>
  </property>
  <property fmtid="{D5CDD505-2E9C-101B-9397-08002B2CF9AE}" pid="5" name="MSIP_Label_b603dfd7-d93a-4381-a340-2995d8282205_SetDate">
    <vt:lpwstr>2023-12-19T22:52:49Z</vt:lpwstr>
  </property>
  <property fmtid="{D5CDD505-2E9C-101B-9397-08002B2CF9AE}" pid="6" name="MSIP_Label_b603dfd7-d93a-4381-a340-2995d8282205_Method">
    <vt:lpwstr>Standard</vt:lpwstr>
  </property>
  <property fmtid="{D5CDD505-2E9C-101B-9397-08002B2CF9AE}" pid="7" name="MSIP_Label_b603dfd7-d93a-4381-a340-2995d8282205_Name">
    <vt:lpwstr>OFFICIAL</vt:lpwstr>
  </property>
  <property fmtid="{D5CDD505-2E9C-101B-9397-08002B2CF9AE}" pid="8" name="MSIP_Label_b603dfd7-d93a-4381-a340-2995d8282205_SiteId">
    <vt:lpwstr>05a0e69a-418a-47c1-9c25-9387261bf991</vt:lpwstr>
  </property>
  <property fmtid="{D5CDD505-2E9C-101B-9397-08002B2CF9AE}" pid="9" name="MSIP_Label_b603dfd7-d93a-4381-a340-2995d8282205_ActionId">
    <vt:lpwstr>119babae-b714-4cbe-b2cd-045b6d6f6135</vt:lpwstr>
  </property>
  <property fmtid="{D5CDD505-2E9C-101B-9397-08002B2CF9AE}" pid="10" name="MSIP_Label_b603dfd7-d93a-4381-a340-2995d8282205_ContentBits">
    <vt:lpwstr>0</vt:lpwstr>
  </property>
</Properties>
</file>